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3A323F81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9A3900">
                                  <w:t>2.</w:t>
                                </w:r>
                                <w:r w:rsidR="00E52D30">
                                  <w:t>2</w:t>
                                </w:r>
                              </w:p>
                              <w:p w14:paraId="71AADB3A" w14:textId="660688E3" w:rsidR="002C7A15" w:rsidRDefault="00310F86" w:rsidP="007A69D8">
                                <w:pPr>
                                  <w:pStyle w:val="TitlePageVersionDate"/>
                                </w:pPr>
                                <w:r>
                                  <w:t xml:space="preserve">December </w:t>
                                </w:r>
                                <w:r w:rsidR="00E52D30">
                                  <w:t>29</w:t>
                                </w:r>
                                <w:r w:rsidR="002C7A15">
                                  <w:t>, 202</w:t>
                                </w:r>
                                <w:r w:rsidR="00132946">
                                  <w:t>1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" filled="f" stroked="f">
                    <v:textbox>
                      <w:txbxContent>
                        <w:p w14:paraId="2548B740" w14:textId="3A323F81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9A3900">
                            <w:t>2.</w:t>
                          </w:r>
                          <w:r w:rsidR="00E52D30">
                            <w:t>2</w:t>
                          </w:r>
                        </w:p>
                        <w:p w14:paraId="71AADB3A" w14:textId="660688E3" w:rsidR="002C7A15" w:rsidRDefault="00310F86" w:rsidP="007A69D8">
                          <w:pPr>
                            <w:pStyle w:val="TitlePageVersionDate"/>
                          </w:pPr>
                          <w:r>
                            <w:t xml:space="preserve">December </w:t>
                          </w:r>
                          <w:r w:rsidR="00E52D30">
                            <w:t>29</w:t>
                          </w:r>
                          <w:r w:rsidR="002C7A15">
                            <w:t>, 202</w:t>
                          </w:r>
                          <w:r w:rsidR="00132946">
                            <w:t>1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3E5902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91583300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6B6073BB" w:rsidR="00075B63" w:rsidRPr="00FF526F" w:rsidRDefault="009A3900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1</w:t>
                </w:r>
                <w:r w:rsidR="00310F86">
                  <w:t>2/</w:t>
                </w:r>
                <w:r w:rsidR="00E52D30">
                  <w:t>29</w:t>
                </w:r>
                <w:r w:rsidR="000E586E">
                  <w:t>/202</w:t>
                </w:r>
                <w:r w:rsidR="00132946">
                  <w:t>1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6D406391" w:rsidR="00075B63" w:rsidRPr="00FF526F" w:rsidRDefault="00597EDC" w:rsidP="00FF526F">
                <w:r>
                  <w:t>2.0</w:t>
                </w:r>
              </w:p>
            </w:tc>
            <w:tc>
              <w:tcPr>
                <w:tcW w:w="1620" w:type="dxa"/>
              </w:tcPr>
              <w:p w14:paraId="6108062C" w14:textId="2C46EC2A" w:rsidR="00075B63" w:rsidRPr="00FF526F" w:rsidRDefault="00597EDC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1/3/2022</w:t>
                </w:r>
              </w:p>
            </w:tc>
            <w:tc>
              <w:tcPr>
                <w:tcW w:w="6305" w:type="dxa"/>
              </w:tcPr>
              <w:p w14:paraId="0BE1C059" w14:textId="3A405E81" w:rsidR="00075B63" w:rsidRPr="00FF526F" w:rsidRDefault="00597EDC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Updated </w:t>
                </w:r>
                <w:r w:rsidR="00506837">
                  <w:t>STATUS to DEPLOYED TO PRODUCTION</w:t>
                </w: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3E5902">
          <w:pPr>
            <w:pStyle w:val="FrontMatter"/>
          </w:pPr>
          <w:bookmarkStart w:id="9" w:name="_Toc91583301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Content>
        <w:p w14:paraId="6B5EB9B3" w14:textId="6790385A" w:rsidR="002505AB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2505AB">
            <w:t>Document Revision History</w:t>
          </w:r>
          <w:r w:rsidR="002505AB">
            <w:tab/>
          </w:r>
          <w:r w:rsidR="002505AB">
            <w:fldChar w:fldCharType="begin"/>
          </w:r>
          <w:r w:rsidR="002505AB">
            <w:instrText xml:space="preserve"> PAGEREF _Toc91583300 \h </w:instrText>
          </w:r>
          <w:r w:rsidR="002505AB">
            <w:fldChar w:fldCharType="separate"/>
          </w:r>
          <w:r w:rsidR="002505AB">
            <w:t>ii</w:t>
          </w:r>
          <w:r w:rsidR="002505AB">
            <w:fldChar w:fldCharType="end"/>
          </w:r>
        </w:p>
        <w:p w14:paraId="2C070A54" w14:textId="66667ED4" w:rsidR="002505AB" w:rsidRDefault="002505AB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_Toc91583301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 w14:paraId="25240D90" w14:textId="1A3F318F" w:rsidR="002505AB" w:rsidRDefault="002505AB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_Toc91583302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3290701" w14:textId="165FA102" w:rsidR="002505AB" w:rsidRDefault="002505AB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_Toc91583303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7FEAC53" w14:textId="7E24278B" w:rsidR="002505AB" w:rsidRDefault="002505AB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025A27A" w14:textId="71950531" w:rsidR="002505AB" w:rsidRDefault="002505AB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ED6F03F" w14:textId="7CFD1CD0" w:rsidR="002505AB" w:rsidRDefault="002505AB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6CB7722" w14:textId="628C1AA7" w:rsidR="002505AB" w:rsidRDefault="002505AB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6A60973" w14:textId="6B768222" w:rsidR="002505AB" w:rsidRDefault="002505AB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AC5602A" w14:textId="530A4F3D" w:rsidR="002505AB" w:rsidRDefault="002505AB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_Toc91583309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106E780" w14:textId="39D9AB12" w:rsidR="002505AB" w:rsidRDefault="002505AB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_Toc91583310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405E2F9A" w14:textId="10EBF4D7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default" r:id="rId13"/>
              <w:footerReference w:type="even" r:id="rId14"/>
              <w:footerReference w:type="default" r:id="rId15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3E5902">
      <w:pPr>
        <w:pStyle w:val="Heading1"/>
      </w:pPr>
      <w:bookmarkStart w:id="10" w:name="_Toc91583302"/>
      <w:r>
        <w:lastRenderedPageBreak/>
        <w:t>Introduction</w:t>
      </w:r>
      <w:bookmarkEnd w:id="10"/>
    </w:p>
    <w:p w14:paraId="08B26FB9" w14:textId="29F91625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1</w:t>
      </w:r>
      <w:r w:rsidR="00310F86">
        <w:rPr>
          <w:sz w:val="24"/>
        </w:rPr>
        <w:t>2/</w:t>
      </w:r>
      <w:r w:rsidR="00E52D30">
        <w:rPr>
          <w:sz w:val="24"/>
        </w:rPr>
        <w:t>29</w:t>
      </w:r>
      <w:r w:rsidR="00D827A0">
        <w:rPr>
          <w:sz w:val="24"/>
        </w:rPr>
        <w:t>/</w:t>
      </w:r>
      <w:r>
        <w:rPr>
          <w:sz w:val="24"/>
        </w:rPr>
        <w:t>2021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45DF77D6" w14:textId="441FBBF4" w:rsidR="003B2CF3" w:rsidRPr="00E52D30" w:rsidRDefault="00D827A0" w:rsidP="001A2A43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E52D30">
        <w:rPr>
          <w:sz w:val="24"/>
        </w:rPr>
        <w:t>RS-</w:t>
      </w:r>
      <w:r w:rsidR="00BA0F8F" w:rsidRPr="00E52D30">
        <w:rPr>
          <w:sz w:val="24"/>
        </w:rPr>
        <w:t>3</w:t>
      </w:r>
      <w:r w:rsidR="00E52D30" w:rsidRPr="00E52D30">
        <w:rPr>
          <w:sz w:val="24"/>
        </w:rPr>
        <w:t>781</w:t>
      </w:r>
      <w:r w:rsidR="00386A01" w:rsidRPr="00E52D30">
        <w:rPr>
          <w:sz w:val="24"/>
        </w:rPr>
        <w:t xml:space="preserve"> </w:t>
      </w:r>
      <w:r w:rsidR="00043173" w:rsidRPr="00E52D30">
        <w:rPr>
          <w:sz w:val="24"/>
        </w:rPr>
        <w:t xml:space="preserve"> </w:t>
      </w:r>
      <w:r w:rsidR="00E52D30" w:rsidRPr="00E52D30">
        <w:rPr>
          <w:sz w:val="24"/>
        </w:rPr>
        <w:t>MASTER TICKET - Request to deploy R2.2.2 deployment into PROD environment on 12/29/21</w:t>
      </w:r>
    </w:p>
    <w:p w14:paraId="6DD42700" w14:textId="77777777" w:rsidR="00E52D30" w:rsidRPr="00E52D30" w:rsidRDefault="00E52D30" w:rsidP="00E52D30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Default="00D12DD4" w:rsidP="00D12DD4">
      <w:pPr>
        <w:jc w:val="center"/>
        <w:rPr>
          <w:b/>
          <w:color w:val="76923C" w:themeColor="accent3" w:themeShade="BF"/>
          <w:sz w:val="28"/>
          <w:szCs w:val="28"/>
          <w:lang w:val="es-ES"/>
        </w:rPr>
      </w:pPr>
      <w:r>
        <w:rPr>
          <w:b/>
          <w:color w:val="76923C" w:themeColor="accent3" w:themeShade="BF"/>
          <w:sz w:val="28"/>
          <w:szCs w:val="28"/>
          <w:lang w:val="es-ES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000000" w:rsidP="00D12DD4">
      <w:pPr>
        <w:pStyle w:val="RevHistPgGreenBold11ptemailaddress"/>
      </w:pPr>
      <w:hyperlink r:id="rId16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3E5902">
      <w:pPr>
        <w:pStyle w:val="Heading1"/>
      </w:pPr>
      <w:bookmarkStart w:id="11" w:name="_Toc91583303"/>
      <w:r>
        <w:lastRenderedPageBreak/>
        <w:t>Release Details</w:t>
      </w:r>
      <w:bookmarkEnd w:id="11"/>
    </w:p>
    <w:p w14:paraId="497E1FAF" w14:textId="5AA64171" w:rsidR="00CF4228" w:rsidRDefault="003E705B" w:rsidP="003B70E9">
      <w:pPr>
        <w:pStyle w:val="Heading2"/>
      </w:pPr>
      <w:bookmarkStart w:id="12" w:name="_Toc91583304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91583305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3E705B" w14:paraId="759F4F65" w14:textId="77777777" w:rsidTr="0034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83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A62624" w14:paraId="0C7302D3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8A9303" w14:textId="581906CD" w:rsidR="00A62624" w:rsidRPr="000213B8" w:rsidRDefault="00A62624" w:rsidP="00A62624">
            <w:pPr>
              <w:jc w:val="left"/>
              <w:rPr>
                <w:rFonts w:cstheme="minorHAnsi"/>
              </w:rPr>
            </w:pPr>
            <w:r w:rsidRPr="00746570">
              <w:t>PRMO-549</w:t>
            </w:r>
          </w:p>
        </w:tc>
        <w:tc>
          <w:tcPr>
            <w:tcW w:w="7830" w:type="dxa"/>
          </w:tcPr>
          <w:p w14:paraId="6C36C6BC" w14:textId="73757505" w:rsidR="00A62624" w:rsidRPr="00FA7D67" w:rsidRDefault="00A62624" w:rsidP="00A626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C428A">
              <w:t>Audit/QC: Updates to the Group Code to Sample Type Mapping</w:t>
            </w:r>
          </w:p>
        </w:tc>
      </w:tr>
      <w:tr w:rsidR="00A62624" w14:paraId="24C97953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5DF728" w14:textId="5326C39C" w:rsidR="00A62624" w:rsidRPr="000213B8" w:rsidRDefault="00A62624" w:rsidP="00A62624">
            <w:pPr>
              <w:jc w:val="left"/>
              <w:rPr>
                <w:rFonts w:cstheme="minorHAnsi"/>
              </w:rPr>
            </w:pPr>
            <w:r w:rsidRPr="00746570">
              <w:t>PRMO-551</w:t>
            </w:r>
          </w:p>
        </w:tc>
        <w:tc>
          <w:tcPr>
            <w:tcW w:w="7830" w:type="dxa"/>
          </w:tcPr>
          <w:p w14:paraId="1DDF90FA" w14:textId="7C17407E" w:rsidR="00A62624" w:rsidRPr="00FA7D67" w:rsidRDefault="00A62624" w:rsidP="00A626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C428A">
              <w:t>Extending the Medicaid Expansion to 12/31/2021</w:t>
            </w:r>
          </w:p>
        </w:tc>
      </w:tr>
      <w:tr w:rsidR="00A62624" w14:paraId="25D8A6EB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AD6E9B" w14:textId="112B090C" w:rsidR="00A62624" w:rsidRPr="000213B8" w:rsidRDefault="00A62624" w:rsidP="00A62624">
            <w:pPr>
              <w:jc w:val="left"/>
              <w:rPr>
                <w:rFonts w:cstheme="minorHAnsi"/>
              </w:rPr>
            </w:pPr>
            <w:r w:rsidRPr="00746570">
              <w:t>PRMO-565</w:t>
            </w:r>
          </w:p>
        </w:tc>
        <w:tc>
          <w:tcPr>
            <w:tcW w:w="7830" w:type="dxa"/>
          </w:tcPr>
          <w:p w14:paraId="5178E43C" w14:textId="23120F65" w:rsidR="00A62624" w:rsidRDefault="00A62624" w:rsidP="00A626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28A">
              <w:t>New Recertification Changes</w:t>
            </w:r>
          </w:p>
        </w:tc>
      </w:tr>
      <w:bookmarkEnd w:id="14"/>
    </w:tbl>
    <w:p w14:paraId="28550B15" w14:textId="178370ED" w:rsidR="003E705B" w:rsidRDefault="003E705B" w:rsidP="003E705B">
      <w:pPr>
        <w:pStyle w:val="BodyTextPR"/>
      </w:pPr>
    </w:p>
    <w:p w14:paraId="5572C6EB" w14:textId="25067C53" w:rsidR="00360738" w:rsidRDefault="00D12DD4" w:rsidP="00360738">
      <w:pPr>
        <w:pStyle w:val="Heading3"/>
      </w:pPr>
      <w:bookmarkStart w:id="15" w:name="_Toc91583306"/>
      <w:bookmarkStart w:id="16" w:name="_Hlk13488551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360738" w14:paraId="1CA9EBB9" w14:textId="77777777" w:rsidTr="009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92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651BFD" w14:paraId="41375922" w14:textId="77777777" w:rsidTr="00A9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bottom"/>
          </w:tcPr>
          <w:p w14:paraId="6208F865" w14:textId="20197D29" w:rsidR="00651BFD" w:rsidRPr="00651BFD" w:rsidRDefault="00651BFD" w:rsidP="00651BFD">
            <w:pPr>
              <w:jc w:val="left"/>
            </w:pPr>
          </w:p>
        </w:tc>
        <w:tc>
          <w:tcPr>
            <w:tcW w:w="7920" w:type="dxa"/>
            <w:vAlign w:val="bottom"/>
          </w:tcPr>
          <w:p w14:paraId="0D2E386D" w14:textId="694AC55C" w:rsidR="00651BFD" w:rsidRDefault="00651BFD" w:rsidP="00651B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91583307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1165"/>
      </w:tblGrid>
      <w:tr w:rsidR="009413EE" w14:paraId="7062E4B2" w14:textId="7E9B9B05" w:rsidTr="00D8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410AB72" w14:textId="23458BDF" w:rsidR="009413EE" w:rsidRDefault="009413EE" w:rsidP="00D827A0">
            <w:r>
              <w:t>Issue ID</w:t>
            </w:r>
          </w:p>
        </w:tc>
        <w:tc>
          <w:tcPr>
            <w:tcW w:w="4500" w:type="dxa"/>
            <w:vAlign w:val="center"/>
          </w:tcPr>
          <w:p w14:paraId="3E8E33B8" w14:textId="16813D0D" w:rsidR="009413EE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250" w:type="dxa"/>
            <w:vAlign w:val="center"/>
          </w:tcPr>
          <w:p w14:paraId="390E5090" w14:textId="38162076" w:rsidR="009413EE" w:rsidRPr="00397E28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16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DD346B" w:rsidRPr="00651BFD" w14:paraId="1EA89AD3" w14:textId="77777777" w:rsidTr="00C6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76042E9" w14:textId="1EAFA5AB" w:rsidR="00DD346B" w:rsidRPr="007A3469" w:rsidRDefault="00DD346B" w:rsidP="00DD346B">
            <w:pPr>
              <w:jc w:val="left"/>
            </w:pPr>
          </w:p>
        </w:tc>
        <w:tc>
          <w:tcPr>
            <w:tcW w:w="4500" w:type="dxa"/>
            <w:vAlign w:val="bottom"/>
          </w:tcPr>
          <w:p w14:paraId="02F3BE6A" w14:textId="06EF7D16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250" w:type="dxa"/>
            <w:vAlign w:val="center"/>
          </w:tcPr>
          <w:p w14:paraId="5BDC8CD9" w14:textId="0A4120D5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37143E59" w14:textId="3896BF99" w:rsidR="00DD346B" w:rsidRPr="00651BFD" w:rsidRDefault="00DD346B" w:rsidP="00DD3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91583308"/>
      <w:r>
        <w:t>Fixed Issues</w:t>
      </w:r>
      <w:bookmarkEnd w:id="18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525"/>
        <w:gridCol w:w="4230"/>
        <w:gridCol w:w="1980"/>
        <w:gridCol w:w="1615"/>
      </w:tblGrid>
      <w:tr w:rsidR="00E7261F" w:rsidRPr="00651BFD" w14:paraId="52F528E6" w14:textId="77777777" w:rsidTr="00E5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C772B8E" w14:textId="77777777" w:rsidR="00E7261F" w:rsidRPr="00651BFD" w:rsidRDefault="00E7261F" w:rsidP="00A62624">
            <w:pPr>
              <w:jc w:val="left"/>
            </w:pPr>
            <w:r w:rsidRPr="00651BFD">
              <w:t>Issue ID</w:t>
            </w:r>
          </w:p>
        </w:tc>
        <w:tc>
          <w:tcPr>
            <w:tcW w:w="4230" w:type="dxa"/>
            <w:vAlign w:val="center"/>
          </w:tcPr>
          <w:p w14:paraId="52CEA9F2" w14:textId="77777777" w:rsidR="00E7261F" w:rsidRPr="00651BFD" w:rsidRDefault="00E7261F" w:rsidP="00A626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1980" w:type="dxa"/>
            <w:vAlign w:val="center"/>
          </w:tcPr>
          <w:p w14:paraId="5D5A8E11" w14:textId="4A61D9AA" w:rsidR="00E7261F" w:rsidRPr="00651BFD" w:rsidRDefault="00BC638C" w:rsidP="00A626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615" w:type="dxa"/>
            <w:vAlign w:val="center"/>
          </w:tcPr>
          <w:p w14:paraId="76090441" w14:textId="3BBF3FB7" w:rsidR="00E7261F" w:rsidRPr="00651BFD" w:rsidRDefault="00A50AE9" w:rsidP="00E52D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A62624" w:rsidRPr="00651BFD" w14:paraId="4F7494C0" w14:textId="77777777" w:rsidTr="0045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2C5A1FB" w14:textId="30E2C6F7" w:rsidR="00A62624" w:rsidRPr="007A3469" w:rsidRDefault="00A62624" w:rsidP="00A62624">
            <w:pPr>
              <w:jc w:val="left"/>
            </w:pPr>
            <w:r w:rsidRPr="000941E7">
              <w:t>PR-13851</w:t>
            </w:r>
          </w:p>
        </w:tc>
        <w:tc>
          <w:tcPr>
            <w:tcW w:w="4230" w:type="dxa"/>
            <w:vAlign w:val="center"/>
          </w:tcPr>
          <w:p w14:paraId="72E3D54D" w14:textId="06F7B0F9" w:rsidR="00A62624" w:rsidRPr="00651BFD" w:rsidRDefault="00A62624" w:rsidP="00A626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Citizen Portal websiteÂ -  Log in "IniciarÂ SesiÃ³n" - Word has aÂ gramaticalÂ error "usuariÃ³"Â </w:t>
            </w:r>
          </w:p>
        </w:tc>
        <w:tc>
          <w:tcPr>
            <w:tcW w:w="1980" w:type="dxa"/>
            <w:vAlign w:val="center"/>
          </w:tcPr>
          <w:p w14:paraId="297AD0E1" w14:textId="674CFF9F" w:rsidR="00A62624" w:rsidRPr="00651BFD" w:rsidRDefault="00A62624" w:rsidP="00A626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A Kannon</w:t>
            </w:r>
          </w:p>
        </w:tc>
        <w:tc>
          <w:tcPr>
            <w:tcW w:w="1615" w:type="dxa"/>
            <w:vAlign w:val="center"/>
          </w:tcPr>
          <w:p w14:paraId="67AC137D" w14:textId="58759D63" w:rsidR="00A62624" w:rsidRPr="00651BFD" w:rsidRDefault="00506837" w:rsidP="00A6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506837" w:rsidRPr="00651BFD" w14:paraId="259172AA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67B6AA2" w14:textId="0FF75553" w:rsidR="00506837" w:rsidRPr="007A3469" w:rsidRDefault="00506837" w:rsidP="00506837">
            <w:pPr>
              <w:jc w:val="left"/>
            </w:pPr>
            <w:r w:rsidRPr="000941E7">
              <w:t>PR-14339</w:t>
            </w:r>
          </w:p>
        </w:tc>
        <w:tc>
          <w:tcPr>
            <w:tcW w:w="4230" w:type="dxa"/>
            <w:vAlign w:val="center"/>
          </w:tcPr>
          <w:p w14:paraId="07B69D60" w14:textId="1E910D79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FAST: IncomeLimit is different for same determination</w:t>
            </w:r>
          </w:p>
        </w:tc>
        <w:tc>
          <w:tcPr>
            <w:tcW w:w="1980" w:type="dxa"/>
            <w:vAlign w:val="center"/>
          </w:tcPr>
          <w:p w14:paraId="03C01B29" w14:textId="3DBE96E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7BDE989B" w14:textId="5885B790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4928977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7E89D14" w14:textId="53AFDB62" w:rsidR="00506837" w:rsidRPr="007A3469" w:rsidRDefault="00506837" w:rsidP="00506837">
            <w:pPr>
              <w:jc w:val="left"/>
            </w:pPr>
            <w:r w:rsidRPr="000941E7">
              <w:t>PR-14524</w:t>
            </w:r>
          </w:p>
        </w:tc>
        <w:tc>
          <w:tcPr>
            <w:tcW w:w="4230" w:type="dxa"/>
            <w:vAlign w:val="center"/>
          </w:tcPr>
          <w:p w14:paraId="11DEE062" w14:textId="1C8012A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ADESF IN Batch is not logging records correctly</w:t>
            </w:r>
          </w:p>
        </w:tc>
        <w:tc>
          <w:tcPr>
            <w:tcW w:w="1980" w:type="dxa"/>
            <w:vAlign w:val="center"/>
          </w:tcPr>
          <w:p w14:paraId="2E52DA75" w14:textId="785922AD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3B937F97" w14:textId="5622A1C7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6A081A21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4B06A42" w14:textId="0E945105" w:rsidR="00506837" w:rsidRPr="007A3469" w:rsidRDefault="00506837" w:rsidP="00506837">
            <w:pPr>
              <w:jc w:val="left"/>
            </w:pPr>
            <w:r w:rsidRPr="000941E7">
              <w:t>PR-14594</w:t>
            </w:r>
          </w:p>
        </w:tc>
        <w:tc>
          <w:tcPr>
            <w:tcW w:w="4230" w:type="dxa"/>
            <w:vAlign w:val="center"/>
          </w:tcPr>
          <w:p w14:paraId="1EE91928" w14:textId="6AF4DE31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COC Online - Include Benefits Page doesn't display</w:t>
            </w:r>
          </w:p>
        </w:tc>
        <w:tc>
          <w:tcPr>
            <w:tcW w:w="1980" w:type="dxa"/>
            <w:vAlign w:val="center"/>
          </w:tcPr>
          <w:p w14:paraId="6F76C954" w14:textId="4EFCF28A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Luis R. Lugo Caraballo</w:t>
            </w:r>
          </w:p>
        </w:tc>
        <w:tc>
          <w:tcPr>
            <w:tcW w:w="1615" w:type="dxa"/>
            <w:vAlign w:val="center"/>
          </w:tcPr>
          <w:p w14:paraId="3B168564" w14:textId="20F3E5D8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8645217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3DF44CB" w14:textId="58F171F8" w:rsidR="00506837" w:rsidRPr="007A3469" w:rsidRDefault="00506837" w:rsidP="00506837">
            <w:pPr>
              <w:jc w:val="left"/>
            </w:pPr>
            <w:r w:rsidRPr="000941E7">
              <w:t>PR-14718</w:t>
            </w:r>
          </w:p>
        </w:tc>
        <w:tc>
          <w:tcPr>
            <w:tcW w:w="4230" w:type="dxa"/>
            <w:vAlign w:val="center"/>
          </w:tcPr>
          <w:p w14:paraId="375F13A9" w14:textId="41AE2F21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When Applying for Retro and Medical Assistance, system creates 2 PDCs</w:t>
            </w:r>
          </w:p>
        </w:tc>
        <w:tc>
          <w:tcPr>
            <w:tcW w:w="1980" w:type="dxa"/>
            <w:vAlign w:val="center"/>
          </w:tcPr>
          <w:p w14:paraId="55821428" w14:textId="5252DE60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Enrique Martinez</w:t>
            </w:r>
          </w:p>
        </w:tc>
        <w:tc>
          <w:tcPr>
            <w:tcW w:w="1615" w:type="dxa"/>
            <w:vAlign w:val="center"/>
          </w:tcPr>
          <w:p w14:paraId="7A4C3398" w14:textId="77B9D7A8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0CAAD6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BAE3092" w14:textId="5029FD76" w:rsidR="00506837" w:rsidRPr="007A3469" w:rsidRDefault="00506837" w:rsidP="00506837">
            <w:pPr>
              <w:jc w:val="left"/>
            </w:pPr>
            <w:r w:rsidRPr="000941E7">
              <w:lastRenderedPageBreak/>
              <w:t>PR-14721</w:t>
            </w:r>
          </w:p>
        </w:tc>
        <w:tc>
          <w:tcPr>
            <w:tcW w:w="4230" w:type="dxa"/>
            <w:vAlign w:val="center"/>
          </w:tcPr>
          <w:p w14:paraId="048A2051" w14:textId="75ED89FB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Text do not match Online COC FDD-Online COC - App COC &amp; Renewal.xlsx Health Insurance Summary</w:t>
            </w:r>
          </w:p>
        </w:tc>
        <w:tc>
          <w:tcPr>
            <w:tcW w:w="1980" w:type="dxa"/>
            <w:vAlign w:val="center"/>
          </w:tcPr>
          <w:p w14:paraId="42067DA5" w14:textId="34D3548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Joshua Barberena</w:t>
            </w:r>
          </w:p>
        </w:tc>
        <w:tc>
          <w:tcPr>
            <w:tcW w:w="1615" w:type="dxa"/>
            <w:vAlign w:val="center"/>
          </w:tcPr>
          <w:p w14:paraId="0E0F01F4" w14:textId="40F08FF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FCA6295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A6B385D" w14:textId="2A5E79B7" w:rsidR="00506837" w:rsidRPr="007A3469" w:rsidRDefault="00506837" w:rsidP="00506837">
            <w:pPr>
              <w:jc w:val="left"/>
            </w:pPr>
            <w:r w:rsidRPr="000941E7">
              <w:t>PR-14728</w:t>
            </w:r>
          </w:p>
        </w:tc>
        <w:tc>
          <w:tcPr>
            <w:tcW w:w="4230" w:type="dxa"/>
            <w:vAlign w:val="center"/>
          </w:tcPr>
          <w:p w14:paraId="6E5E09A5" w14:textId="05701D94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Language of the Page in Spanish</w:t>
            </w:r>
          </w:p>
        </w:tc>
        <w:tc>
          <w:tcPr>
            <w:tcW w:w="1980" w:type="dxa"/>
            <w:vAlign w:val="center"/>
          </w:tcPr>
          <w:p w14:paraId="28A4F22F" w14:textId="392B5DCE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Joshua Barberena</w:t>
            </w:r>
          </w:p>
        </w:tc>
        <w:tc>
          <w:tcPr>
            <w:tcW w:w="1615" w:type="dxa"/>
            <w:vAlign w:val="center"/>
          </w:tcPr>
          <w:p w14:paraId="5AEBB6A3" w14:textId="4D13D484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F641FC1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0162BDC" w14:textId="4FBA73AA" w:rsidR="00506837" w:rsidRPr="007A3469" w:rsidRDefault="00506837" w:rsidP="00506837">
            <w:pPr>
              <w:jc w:val="left"/>
            </w:pPr>
            <w:r w:rsidRPr="000941E7">
              <w:t>PR-14736</w:t>
            </w:r>
          </w:p>
        </w:tc>
        <w:tc>
          <w:tcPr>
            <w:tcW w:w="4230" w:type="dxa"/>
            <w:vAlign w:val="center"/>
          </w:tcPr>
          <w:p w14:paraId="4D9D7FAC" w14:textId="3EF413B4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Eligibility Check Exception</w:t>
            </w:r>
          </w:p>
        </w:tc>
        <w:tc>
          <w:tcPr>
            <w:tcW w:w="1980" w:type="dxa"/>
            <w:vAlign w:val="center"/>
          </w:tcPr>
          <w:p w14:paraId="2E37C0C7" w14:textId="34A4BD27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Joshua Barberena</w:t>
            </w:r>
          </w:p>
        </w:tc>
        <w:tc>
          <w:tcPr>
            <w:tcW w:w="1615" w:type="dxa"/>
            <w:vAlign w:val="center"/>
          </w:tcPr>
          <w:p w14:paraId="2BEB5D39" w14:textId="235CFEC6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D6A157F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5D1AD7C" w14:textId="2EF95610" w:rsidR="00506837" w:rsidRPr="007A3469" w:rsidRDefault="00506837" w:rsidP="00506837">
            <w:pPr>
              <w:jc w:val="left"/>
            </w:pPr>
            <w:r w:rsidRPr="000941E7">
              <w:t>PR-14742</w:t>
            </w:r>
          </w:p>
        </w:tc>
        <w:tc>
          <w:tcPr>
            <w:tcW w:w="4230" w:type="dxa"/>
            <w:vAlign w:val="center"/>
          </w:tcPr>
          <w:p w14:paraId="17F958E6" w14:textId="2E6775EF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Rules error on Check Eligibility related to MCO MAO</w:t>
            </w:r>
          </w:p>
        </w:tc>
        <w:tc>
          <w:tcPr>
            <w:tcW w:w="1980" w:type="dxa"/>
            <w:vAlign w:val="center"/>
          </w:tcPr>
          <w:p w14:paraId="53D43AC8" w14:textId="52242EA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Snehal Warke</w:t>
            </w:r>
          </w:p>
        </w:tc>
        <w:tc>
          <w:tcPr>
            <w:tcW w:w="1615" w:type="dxa"/>
            <w:vAlign w:val="center"/>
          </w:tcPr>
          <w:p w14:paraId="0FDFF296" w14:textId="3115F91A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E72C0DA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00AA602" w14:textId="511EE542" w:rsidR="00506837" w:rsidRPr="007A3469" w:rsidRDefault="00506837" w:rsidP="00506837">
            <w:pPr>
              <w:jc w:val="left"/>
            </w:pPr>
            <w:r w:rsidRPr="000941E7">
              <w:t>PR-14782</w:t>
            </w:r>
          </w:p>
        </w:tc>
        <w:tc>
          <w:tcPr>
            <w:tcW w:w="4230" w:type="dxa"/>
            <w:vAlign w:val="center"/>
          </w:tcPr>
          <w:p w14:paraId="438F88A5" w14:textId="294DE2FB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ADSEF Out Batch didn't create external evidence record for response code other than 0000</w:t>
            </w:r>
          </w:p>
        </w:tc>
        <w:tc>
          <w:tcPr>
            <w:tcW w:w="1980" w:type="dxa"/>
            <w:vAlign w:val="center"/>
          </w:tcPr>
          <w:p w14:paraId="747A0DAF" w14:textId="2C096E0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096BFA6C" w14:textId="73E2259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AD606A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4AD4057" w14:textId="00CF0140" w:rsidR="00506837" w:rsidRPr="007A3469" w:rsidRDefault="00506837" w:rsidP="00506837">
            <w:pPr>
              <w:jc w:val="left"/>
            </w:pPr>
            <w:r w:rsidRPr="000941E7">
              <w:t>PR-14783</w:t>
            </w:r>
          </w:p>
        </w:tc>
        <w:tc>
          <w:tcPr>
            <w:tcW w:w="4230" w:type="dxa"/>
            <w:vAlign w:val="center"/>
          </w:tcPr>
          <w:p w14:paraId="158A270B" w14:textId="206FADA6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 - Home Member Information not prepopulated in COC</w:t>
            </w:r>
          </w:p>
        </w:tc>
        <w:tc>
          <w:tcPr>
            <w:tcW w:w="1980" w:type="dxa"/>
            <w:vAlign w:val="center"/>
          </w:tcPr>
          <w:p w14:paraId="700897E0" w14:textId="77657206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14B76623" w14:textId="70CC27E7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A584843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4EB20C7" w14:textId="09D448C8" w:rsidR="00506837" w:rsidRPr="007A3469" w:rsidRDefault="00506837" w:rsidP="00506837">
            <w:pPr>
              <w:jc w:val="left"/>
            </w:pPr>
            <w:r w:rsidRPr="000941E7">
              <w:t>PR-14787</w:t>
            </w:r>
          </w:p>
        </w:tc>
        <w:tc>
          <w:tcPr>
            <w:tcW w:w="4230" w:type="dxa"/>
            <w:vAlign w:val="center"/>
          </w:tcPr>
          <w:p w14:paraId="3B554C22" w14:textId="2FF8CE7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Household Member evidence fields not updated by COC</w:t>
            </w:r>
          </w:p>
        </w:tc>
        <w:tc>
          <w:tcPr>
            <w:tcW w:w="1980" w:type="dxa"/>
            <w:vAlign w:val="center"/>
          </w:tcPr>
          <w:p w14:paraId="52568606" w14:textId="771477D9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5C606D91" w14:textId="6AE54A40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1148CF4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75CD502" w14:textId="6746C5E0" w:rsidR="00506837" w:rsidRPr="007A3469" w:rsidRDefault="00506837" w:rsidP="00506837">
            <w:pPr>
              <w:jc w:val="left"/>
            </w:pPr>
            <w:r w:rsidRPr="000941E7">
              <w:t>PR-14788</w:t>
            </w:r>
          </w:p>
        </w:tc>
        <w:tc>
          <w:tcPr>
            <w:tcW w:w="4230" w:type="dxa"/>
            <w:vAlign w:val="center"/>
          </w:tcPr>
          <w:p w14:paraId="0F645F7B" w14:textId="212220EE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 - Living Arrangement, Student, Alien Evidence not updated by COC</w:t>
            </w:r>
          </w:p>
        </w:tc>
        <w:tc>
          <w:tcPr>
            <w:tcW w:w="1980" w:type="dxa"/>
            <w:vAlign w:val="center"/>
          </w:tcPr>
          <w:p w14:paraId="18AFBC8A" w14:textId="35561C4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28E0BF38" w14:textId="36AE5CC0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37CCCF4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F8FA5AF" w14:textId="4387DD7C" w:rsidR="00506837" w:rsidRPr="007A3469" w:rsidRDefault="00506837" w:rsidP="00506837">
            <w:pPr>
              <w:jc w:val="left"/>
            </w:pPr>
            <w:r w:rsidRPr="000941E7">
              <w:t>PR-14789</w:t>
            </w:r>
          </w:p>
        </w:tc>
        <w:tc>
          <w:tcPr>
            <w:tcW w:w="4230" w:type="dxa"/>
            <w:vAlign w:val="center"/>
          </w:tcPr>
          <w:p w14:paraId="74D41A5D" w14:textId="4E48A40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Person information not updated by COC</w:t>
            </w:r>
          </w:p>
        </w:tc>
        <w:tc>
          <w:tcPr>
            <w:tcW w:w="1980" w:type="dxa"/>
            <w:vAlign w:val="center"/>
          </w:tcPr>
          <w:p w14:paraId="0804624A" w14:textId="53C9936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2B3B7824" w14:textId="7277FF7E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16A7A0A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1129DF7" w14:textId="7728E813" w:rsidR="00506837" w:rsidRPr="007A3469" w:rsidRDefault="00506837" w:rsidP="00506837">
            <w:pPr>
              <w:jc w:val="left"/>
            </w:pPr>
            <w:r w:rsidRPr="000941E7">
              <w:t>PR-14791</w:t>
            </w:r>
          </w:p>
        </w:tc>
        <w:tc>
          <w:tcPr>
            <w:tcW w:w="4230" w:type="dxa"/>
            <w:vAlign w:val="center"/>
          </w:tcPr>
          <w:p w14:paraId="22430807" w14:textId="775C254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CoC: Retro Application card title is incorrect on Citizen Portal</w:t>
            </w:r>
          </w:p>
        </w:tc>
        <w:tc>
          <w:tcPr>
            <w:tcW w:w="1980" w:type="dxa"/>
            <w:vAlign w:val="center"/>
          </w:tcPr>
          <w:p w14:paraId="0097B6EF" w14:textId="250FD351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57519FC0" w14:textId="674B97B9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43D2F84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20AA40B" w14:textId="6B2A83E5" w:rsidR="00506837" w:rsidRPr="007A3469" w:rsidRDefault="00506837" w:rsidP="00506837">
            <w:pPr>
              <w:jc w:val="left"/>
            </w:pPr>
            <w:r w:rsidRPr="000941E7">
              <w:t>PR-14827</w:t>
            </w:r>
          </w:p>
        </w:tc>
        <w:tc>
          <w:tcPr>
            <w:tcW w:w="4230" w:type="dxa"/>
            <w:vAlign w:val="center"/>
          </w:tcPr>
          <w:p w14:paraId="7D4425E4" w14:textId="5912CE3E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Wrong date formats on QC Supervisor accounts on SIT4</w:t>
            </w:r>
          </w:p>
        </w:tc>
        <w:tc>
          <w:tcPr>
            <w:tcW w:w="1980" w:type="dxa"/>
            <w:vAlign w:val="center"/>
          </w:tcPr>
          <w:p w14:paraId="3A6E8B3F" w14:textId="417F09A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Rocio Figueroa</w:t>
            </w:r>
          </w:p>
        </w:tc>
        <w:tc>
          <w:tcPr>
            <w:tcW w:w="1615" w:type="dxa"/>
            <w:vAlign w:val="center"/>
          </w:tcPr>
          <w:p w14:paraId="3DE0CD9F" w14:textId="14A2CF42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1E02EBD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3D333B8" w14:textId="41A1F913" w:rsidR="00506837" w:rsidRPr="007A3469" w:rsidRDefault="00506837" w:rsidP="00506837">
            <w:pPr>
              <w:jc w:val="left"/>
            </w:pPr>
            <w:r w:rsidRPr="000941E7">
              <w:t>PR-14834</w:t>
            </w:r>
          </w:p>
        </w:tc>
        <w:tc>
          <w:tcPr>
            <w:tcW w:w="4230" w:type="dxa"/>
            <w:vAlign w:val="center"/>
          </w:tcPr>
          <w:p w14:paraId="3873F6E8" w14:textId="7DDD2A96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Online COC - COC description </w:t>
            </w:r>
          </w:p>
        </w:tc>
        <w:tc>
          <w:tcPr>
            <w:tcW w:w="1980" w:type="dxa"/>
            <w:vAlign w:val="center"/>
          </w:tcPr>
          <w:p w14:paraId="53D3ECAF" w14:textId="28B7B0C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042BDD94" w14:textId="287AE6BD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E20AC84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504524B" w14:textId="2A05BEE6" w:rsidR="00506837" w:rsidRPr="007A3469" w:rsidRDefault="00506837" w:rsidP="00506837">
            <w:pPr>
              <w:jc w:val="left"/>
            </w:pPr>
            <w:r w:rsidRPr="000941E7">
              <w:t>PR-14845</w:t>
            </w:r>
          </w:p>
        </w:tc>
        <w:tc>
          <w:tcPr>
            <w:tcW w:w="4230" w:type="dxa"/>
            <w:vAlign w:val="center"/>
          </w:tcPr>
          <w:p w14:paraId="51D5CDAE" w14:textId="39795A04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Citizen Portal - Sign up Page - Gender should default to blank</w:t>
            </w:r>
          </w:p>
        </w:tc>
        <w:tc>
          <w:tcPr>
            <w:tcW w:w="1980" w:type="dxa"/>
            <w:vAlign w:val="center"/>
          </w:tcPr>
          <w:p w14:paraId="12405C2A" w14:textId="7F7F2AD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4A1C6377" w14:textId="3342D9A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4C6CC5A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02165A0" w14:textId="4C9B3659" w:rsidR="00506837" w:rsidRPr="007A3469" w:rsidRDefault="00506837" w:rsidP="00506837">
            <w:pPr>
              <w:jc w:val="left"/>
            </w:pPr>
            <w:r w:rsidRPr="000941E7">
              <w:t>PR-14847</w:t>
            </w:r>
          </w:p>
        </w:tc>
        <w:tc>
          <w:tcPr>
            <w:tcW w:w="4230" w:type="dxa"/>
            <w:vAlign w:val="center"/>
          </w:tcPr>
          <w:p w14:paraId="3C446D4A" w14:textId="7980CFA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 - Contact information is not prepopulating</w:t>
            </w:r>
          </w:p>
        </w:tc>
        <w:tc>
          <w:tcPr>
            <w:tcW w:w="1980" w:type="dxa"/>
            <w:vAlign w:val="center"/>
          </w:tcPr>
          <w:p w14:paraId="28217245" w14:textId="5DABBD11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2629985C" w14:textId="35D4B457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4D899F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212F76F" w14:textId="20812F63" w:rsidR="00506837" w:rsidRPr="007A3469" w:rsidRDefault="00506837" w:rsidP="00506837">
            <w:pPr>
              <w:jc w:val="left"/>
            </w:pPr>
            <w:r w:rsidRPr="000941E7">
              <w:t>PR-14848</w:t>
            </w:r>
          </w:p>
        </w:tc>
        <w:tc>
          <w:tcPr>
            <w:tcW w:w="4230" w:type="dxa"/>
            <w:vAlign w:val="center"/>
          </w:tcPr>
          <w:p w14:paraId="7CAB2374" w14:textId="1703A642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Home Member Information Summary</w:t>
            </w:r>
          </w:p>
        </w:tc>
        <w:tc>
          <w:tcPr>
            <w:tcW w:w="1980" w:type="dxa"/>
            <w:vAlign w:val="center"/>
          </w:tcPr>
          <w:p w14:paraId="4C7C19F1" w14:textId="020DFBC9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4FFC15AE" w14:textId="63DD74EE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F06689D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82912B" w14:textId="6D80FE45" w:rsidR="00506837" w:rsidRPr="007A3469" w:rsidRDefault="00506837" w:rsidP="00506837">
            <w:pPr>
              <w:jc w:val="left"/>
            </w:pPr>
            <w:r w:rsidRPr="000941E7">
              <w:lastRenderedPageBreak/>
              <w:t>PR-14849</w:t>
            </w:r>
          </w:p>
        </w:tc>
        <w:tc>
          <w:tcPr>
            <w:tcW w:w="4230" w:type="dxa"/>
            <w:vAlign w:val="center"/>
          </w:tcPr>
          <w:p w14:paraId="4307D013" w14:textId="08A79C60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UHSE when unselecting Active Police Officer from the HH member evidence</w:t>
            </w:r>
          </w:p>
        </w:tc>
        <w:tc>
          <w:tcPr>
            <w:tcW w:w="1980" w:type="dxa"/>
            <w:vAlign w:val="center"/>
          </w:tcPr>
          <w:p w14:paraId="1DC63E40" w14:textId="2126CA4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594ECC74" w14:textId="24D9CC5E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33043CC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D662B80" w14:textId="682B7AA8" w:rsidR="00506837" w:rsidRPr="007A3469" w:rsidRDefault="00506837" w:rsidP="00506837">
            <w:pPr>
              <w:jc w:val="left"/>
            </w:pPr>
            <w:r w:rsidRPr="000941E7">
              <w:t>PR-14856</w:t>
            </w:r>
          </w:p>
        </w:tc>
        <w:tc>
          <w:tcPr>
            <w:tcW w:w="4230" w:type="dxa"/>
            <w:vAlign w:val="center"/>
          </w:tcPr>
          <w:p w14:paraId="739F823F" w14:textId="670D6FF2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Updates to Summary of Your Benefits Page</w:t>
            </w:r>
          </w:p>
        </w:tc>
        <w:tc>
          <w:tcPr>
            <w:tcW w:w="1980" w:type="dxa"/>
            <w:vAlign w:val="center"/>
          </w:tcPr>
          <w:p w14:paraId="4954A64B" w14:textId="098C8CDB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4F7C6B61" w14:textId="6013119A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4FACA5C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3A4302F" w14:textId="70045D49" w:rsidR="00506837" w:rsidRPr="007A3469" w:rsidRDefault="00506837" w:rsidP="00506837">
            <w:pPr>
              <w:jc w:val="left"/>
            </w:pPr>
            <w:r w:rsidRPr="000941E7">
              <w:t>PR-14858</w:t>
            </w:r>
          </w:p>
        </w:tc>
        <w:tc>
          <w:tcPr>
            <w:tcW w:w="4230" w:type="dxa"/>
            <w:vAlign w:val="center"/>
          </w:tcPr>
          <w:p w14:paraId="7CD96312" w14:textId="727BAE6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 - Error Page with Apply is clicked and COC is in progress</w:t>
            </w:r>
          </w:p>
        </w:tc>
        <w:tc>
          <w:tcPr>
            <w:tcW w:w="1980" w:type="dxa"/>
            <w:vAlign w:val="center"/>
          </w:tcPr>
          <w:p w14:paraId="3ABAAE3D" w14:textId="0DDEB36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26BB2803" w14:textId="7E8C5B72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3608226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8AF53D0" w14:textId="33957EB7" w:rsidR="00506837" w:rsidRPr="007A3469" w:rsidRDefault="00506837" w:rsidP="00506837">
            <w:pPr>
              <w:jc w:val="left"/>
            </w:pPr>
            <w:r w:rsidRPr="000941E7">
              <w:t>PR-14868</w:t>
            </w:r>
          </w:p>
        </w:tc>
        <w:tc>
          <w:tcPr>
            <w:tcW w:w="4230" w:type="dxa"/>
            <w:vAlign w:val="center"/>
          </w:tcPr>
          <w:p w14:paraId="692F14F2" w14:textId="092AF57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Error on step 13 for PR-14767</w:t>
            </w:r>
          </w:p>
        </w:tc>
        <w:tc>
          <w:tcPr>
            <w:tcW w:w="1980" w:type="dxa"/>
            <w:vAlign w:val="center"/>
          </w:tcPr>
          <w:p w14:paraId="4E438591" w14:textId="5017BEE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Rocio Figueroa</w:t>
            </w:r>
          </w:p>
        </w:tc>
        <w:tc>
          <w:tcPr>
            <w:tcW w:w="1615" w:type="dxa"/>
            <w:vAlign w:val="center"/>
          </w:tcPr>
          <w:p w14:paraId="0F67FCF8" w14:textId="4C6A54F5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68E980AF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166A28F" w14:textId="3A039A9B" w:rsidR="00506837" w:rsidRPr="007A3469" w:rsidRDefault="00506837" w:rsidP="00506837">
            <w:pPr>
              <w:jc w:val="left"/>
            </w:pPr>
            <w:r w:rsidRPr="000941E7">
              <w:t>PR-14879</w:t>
            </w:r>
          </w:p>
        </w:tc>
        <w:tc>
          <w:tcPr>
            <w:tcW w:w="4230" w:type="dxa"/>
            <w:vAlign w:val="center"/>
          </w:tcPr>
          <w:p w14:paraId="59770A1C" w14:textId="374EFB5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No Info on reason for Ineligible</w:t>
            </w:r>
          </w:p>
        </w:tc>
        <w:tc>
          <w:tcPr>
            <w:tcW w:w="1980" w:type="dxa"/>
            <w:vAlign w:val="center"/>
          </w:tcPr>
          <w:p w14:paraId="46CBBCEC" w14:textId="6C0DC41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111B8C7E" w14:textId="012E69BE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6BFCEA99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86EA3FB" w14:textId="6728DE74" w:rsidR="00506837" w:rsidRPr="007A3469" w:rsidRDefault="00506837" w:rsidP="00506837">
            <w:pPr>
              <w:jc w:val="left"/>
            </w:pPr>
            <w:r w:rsidRPr="000941E7">
              <w:t>PR-14886</w:t>
            </w:r>
          </w:p>
        </w:tc>
        <w:tc>
          <w:tcPr>
            <w:tcW w:w="4230" w:type="dxa"/>
            <w:vAlign w:val="center"/>
          </w:tcPr>
          <w:p w14:paraId="7795B750" w14:textId="25EAED39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Translations for the Go to section panel are incorrect and some are not done.</w:t>
            </w:r>
          </w:p>
        </w:tc>
        <w:tc>
          <w:tcPr>
            <w:tcW w:w="1980" w:type="dxa"/>
            <w:vAlign w:val="center"/>
          </w:tcPr>
          <w:p w14:paraId="45A65DD1" w14:textId="409B587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Charlene Worley</w:t>
            </w:r>
          </w:p>
        </w:tc>
        <w:tc>
          <w:tcPr>
            <w:tcW w:w="1615" w:type="dxa"/>
            <w:vAlign w:val="center"/>
          </w:tcPr>
          <w:p w14:paraId="1A69E82E" w14:textId="1D2811F6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7B39B9C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5726903" w14:textId="229D558D" w:rsidR="00506837" w:rsidRPr="007A3469" w:rsidRDefault="00506837" w:rsidP="00506837">
            <w:pPr>
              <w:jc w:val="left"/>
            </w:pPr>
            <w:r w:rsidRPr="000941E7">
              <w:t>PR-14891</w:t>
            </w:r>
          </w:p>
        </w:tc>
        <w:tc>
          <w:tcPr>
            <w:tcW w:w="4230" w:type="dxa"/>
            <w:vAlign w:val="center"/>
          </w:tcPr>
          <w:p w14:paraId="01335862" w14:textId="08E7BBE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Audit/QC - Incorrect Group code in Sample Type</w:t>
            </w:r>
          </w:p>
        </w:tc>
        <w:tc>
          <w:tcPr>
            <w:tcW w:w="1980" w:type="dxa"/>
            <w:vAlign w:val="center"/>
          </w:tcPr>
          <w:p w14:paraId="29D2553C" w14:textId="3D20FAF7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051CAA08" w14:textId="0117C78E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C61943E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9CE650C" w14:textId="3548B258" w:rsidR="00506837" w:rsidRPr="007A3469" w:rsidRDefault="00506837" w:rsidP="00506837">
            <w:pPr>
              <w:jc w:val="left"/>
            </w:pPr>
            <w:r w:rsidRPr="000941E7">
              <w:t>PR-14893</w:t>
            </w:r>
          </w:p>
        </w:tc>
        <w:tc>
          <w:tcPr>
            <w:tcW w:w="4230" w:type="dxa"/>
            <w:vAlign w:val="center"/>
          </w:tcPr>
          <w:p w14:paraId="6E074450" w14:textId="40EEA0ED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Self-Employment evidence is not updated</w:t>
            </w:r>
          </w:p>
        </w:tc>
        <w:tc>
          <w:tcPr>
            <w:tcW w:w="1980" w:type="dxa"/>
            <w:vAlign w:val="center"/>
          </w:tcPr>
          <w:p w14:paraId="27D4B1CB" w14:textId="1DA07E77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25B56E9F" w14:textId="666D4C65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5198295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109E969" w14:textId="312050F5" w:rsidR="00506837" w:rsidRPr="007A3469" w:rsidRDefault="00506837" w:rsidP="00506837">
            <w:pPr>
              <w:jc w:val="left"/>
            </w:pPr>
            <w:r w:rsidRPr="000941E7">
              <w:t>PR-14894</w:t>
            </w:r>
          </w:p>
        </w:tc>
        <w:tc>
          <w:tcPr>
            <w:tcW w:w="4230" w:type="dxa"/>
            <w:vAlign w:val="center"/>
          </w:tcPr>
          <w:p w14:paraId="244C4CBE" w14:textId="3FCE838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English terms when Registering a New Employer</w:t>
            </w:r>
          </w:p>
        </w:tc>
        <w:tc>
          <w:tcPr>
            <w:tcW w:w="1980" w:type="dxa"/>
            <w:vAlign w:val="center"/>
          </w:tcPr>
          <w:p w14:paraId="1E28E892" w14:textId="709962B4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226EF0D3" w14:textId="6F341D6F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12841A5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75D3AFF" w14:textId="476C9338" w:rsidR="00506837" w:rsidRPr="007A3469" w:rsidRDefault="00506837" w:rsidP="00506837">
            <w:pPr>
              <w:jc w:val="left"/>
            </w:pPr>
            <w:r w:rsidRPr="000941E7">
              <w:t>PR-14895</w:t>
            </w:r>
          </w:p>
        </w:tc>
        <w:tc>
          <w:tcPr>
            <w:tcW w:w="4230" w:type="dxa"/>
            <w:vAlign w:val="center"/>
          </w:tcPr>
          <w:p w14:paraId="3EAD0E65" w14:textId="2B58A0B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English terms when Ineligible for all Programs</w:t>
            </w:r>
          </w:p>
        </w:tc>
        <w:tc>
          <w:tcPr>
            <w:tcW w:w="1980" w:type="dxa"/>
            <w:vAlign w:val="center"/>
          </w:tcPr>
          <w:p w14:paraId="100E16A8" w14:textId="02195582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0787D5F8" w14:textId="43F791D0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F84B89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AF3D74A" w14:textId="20F22057" w:rsidR="00506837" w:rsidRPr="007A3469" w:rsidRDefault="00506837" w:rsidP="00506837">
            <w:pPr>
              <w:jc w:val="left"/>
            </w:pPr>
            <w:r w:rsidRPr="000941E7">
              <w:t>PR-14896</w:t>
            </w:r>
          </w:p>
        </w:tc>
        <w:tc>
          <w:tcPr>
            <w:tcW w:w="4230" w:type="dxa"/>
            <w:vAlign w:val="center"/>
          </w:tcPr>
          <w:p w14:paraId="07971577" w14:textId="03CF615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New Fraud Investigation Translation</w:t>
            </w:r>
          </w:p>
        </w:tc>
        <w:tc>
          <w:tcPr>
            <w:tcW w:w="1980" w:type="dxa"/>
            <w:vAlign w:val="center"/>
          </w:tcPr>
          <w:p w14:paraId="4A1F3911" w14:textId="45D6AFEF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2ADD1BEA" w14:textId="53D8DB83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D427CC5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2B73DB2" w14:textId="58282F6D" w:rsidR="00506837" w:rsidRPr="007A3469" w:rsidRDefault="00506837" w:rsidP="00506837">
            <w:pPr>
              <w:jc w:val="left"/>
            </w:pPr>
            <w:r w:rsidRPr="000941E7">
              <w:t>PR-14898</w:t>
            </w:r>
          </w:p>
        </w:tc>
        <w:tc>
          <w:tcPr>
            <w:tcW w:w="4230" w:type="dxa"/>
            <w:vAlign w:val="center"/>
          </w:tcPr>
          <w:p w14:paraId="4AC6932E" w14:textId="18B04D01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Self Employment Income not Appearing in FAST Environment</w:t>
            </w:r>
          </w:p>
        </w:tc>
        <w:tc>
          <w:tcPr>
            <w:tcW w:w="1980" w:type="dxa"/>
            <w:vAlign w:val="center"/>
          </w:tcPr>
          <w:p w14:paraId="3F092A6C" w14:textId="3E86E22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5DAD527D" w14:textId="1FBF65D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81D8A3E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CA41C64" w14:textId="579DB965" w:rsidR="00506837" w:rsidRPr="007A3469" w:rsidRDefault="00506837" w:rsidP="00506837">
            <w:pPr>
              <w:jc w:val="left"/>
            </w:pPr>
            <w:r w:rsidRPr="000941E7">
              <w:t>PR-14900</w:t>
            </w:r>
          </w:p>
        </w:tc>
        <w:tc>
          <w:tcPr>
            <w:tcW w:w="4230" w:type="dxa"/>
            <w:vAlign w:val="center"/>
          </w:tcPr>
          <w:p w14:paraId="1EE2125B" w14:textId="58DE3460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Fraud Investigation Type - Update Translations</w:t>
            </w:r>
          </w:p>
        </w:tc>
        <w:tc>
          <w:tcPr>
            <w:tcW w:w="1980" w:type="dxa"/>
            <w:vAlign w:val="center"/>
          </w:tcPr>
          <w:p w14:paraId="61E6E15B" w14:textId="5F8C3B2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Galloza</w:t>
            </w:r>
          </w:p>
        </w:tc>
        <w:tc>
          <w:tcPr>
            <w:tcW w:w="1615" w:type="dxa"/>
            <w:vAlign w:val="center"/>
          </w:tcPr>
          <w:p w14:paraId="71605804" w14:textId="5F58913E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08E7F3C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0574DCD" w14:textId="21C69081" w:rsidR="00506837" w:rsidRPr="007A3469" w:rsidRDefault="00506837" w:rsidP="00506837">
            <w:pPr>
              <w:jc w:val="left"/>
            </w:pPr>
            <w:r w:rsidRPr="000941E7">
              <w:t>PR-14904</w:t>
            </w:r>
          </w:p>
        </w:tc>
        <w:tc>
          <w:tcPr>
            <w:tcW w:w="4230" w:type="dxa"/>
            <w:vAlign w:val="center"/>
          </w:tcPr>
          <w:p w14:paraId="00507271" w14:textId="59A25AF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Text Updates on Current Member Page</w:t>
            </w:r>
          </w:p>
        </w:tc>
        <w:tc>
          <w:tcPr>
            <w:tcW w:w="1980" w:type="dxa"/>
            <w:vAlign w:val="center"/>
          </w:tcPr>
          <w:p w14:paraId="2942F8AC" w14:textId="44886EC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094AAAFE" w14:textId="29FACF9F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2AD261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9460AE4" w14:textId="410D9E5B" w:rsidR="00506837" w:rsidRPr="007A3469" w:rsidRDefault="00506837" w:rsidP="00506837">
            <w:pPr>
              <w:jc w:val="left"/>
            </w:pPr>
            <w:r w:rsidRPr="000941E7">
              <w:t>PR-14905</w:t>
            </w:r>
          </w:p>
        </w:tc>
        <w:tc>
          <w:tcPr>
            <w:tcW w:w="4230" w:type="dxa"/>
            <w:vAlign w:val="center"/>
          </w:tcPr>
          <w:p w14:paraId="3F1CCA8F" w14:textId="4280E465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Online COC - Remove Home Relationship</w:t>
            </w:r>
          </w:p>
        </w:tc>
        <w:tc>
          <w:tcPr>
            <w:tcW w:w="1980" w:type="dxa"/>
            <w:vAlign w:val="center"/>
          </w:tcPr>
          <w:p w14:paraId="4E93A1D8" w14:textId="65C6E0A3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10B4C9C4" w14:textId="7AA22897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ECE4252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668B36E" w14:textId="19A4C747" w:rsidR="00506837" w:rsidRPr="007A3469" w:rsidRDefault="00506837" w:rsidP="00506837">
            <w:pPr>
              <w:jc w:val="left"/>
            </w:pPr>
            <w:r w:rsidRPr="000941E7">
              <w:t>PR-14906</w:t>
            </w:r>
          </w:p>
        </w:tc>
        <w:tc>
          <w:tcPr>
            <w:tcW w:w="4230" w:type="dxa"/>
            <w:vAlign w:val="center"/>
          </w:tcPr>
          <w:p w14:paraId="39B86E09" w14:textId="617D9E2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Online COC - Text Updates to Address Summary</w:t>
            </w:r>
          </w:p>
        </w:tc>
        <w:tc>
          <w:tcPr>
            <w:tcW w:w="1980" w:type="dxa"/>
            <w:vAlign w:val="center"/>
          </w:tcPr>
          <w:p w14:paraId="73621866" w14:textId="2B28E9DA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154EE5B0" w14:textId="16A3BA19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F784F1F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B6BD1C3" w14:textId="5BA02610" w:rsidR="00506837" w:rsidRPr="007A3469" w:rsidRDefault="00506837" w:rsidP="00506837">
            <w:pPr>
              <w:jc w:val="left"/>
            </w:pPr>
            <w:r w:rsidRPr="000941E7">
              <w:lastRenderedPageBreak/>
              <w:t>PR-14907</w:t>
            </w:r>
          </w:p>
        </w:tc>
        <w:tc>
          <w:tcPr>
            <w:tcW w:w="4230" w:type="dxa"/>
            <w:vAlign w:val="center"/>
          </w:tcPr>
          <w:p w14:paraId="425AD246" w14:textId="29E113C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PRMO-396 - The Spanish version of the Application PDF still contains the Tipo de EvaluaciÃ³n</w:t>
            </w:r>
          </w:p>
        </w:tc>
        <w:tc>
          <w:tcPr>
            <w:tcW w:w="1980" w:type="dxa"/>
            <w:vAlign w:val="center"/>
          </w:tcPr>
          <w:p w14:paraId="31419641" w14:textId="3AC146B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Charlene Worley</w:t>
            </w:r>
          </w:p>
        </w:tc>
        <w:tc>
          <w:tcPr>
            <w:tcW w:w="1615" w:type="dxa"/>
            <w:vAlign w:val="center"/>
          </w:tcPr>
          <w:p w14:paraId="3C2E18C0" w14:textId="4E84CC82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F9A7FB0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A96675F" w14:textId="23C37B08" w:rsidR="00506837" w:rsidRPr="007A3469" w:rsidRDefault="00506837" w:rsidP="00506837">
            <w:pPr>
              <w:jc w:val="left"/>
            </w:pPr>
            <w:r w:rsidRPr="000941E7">
              <w:t>PR-14952</w:t>
            </w:r>
          </w:p>
        </w:tc>
        <w:tc>
          <w:tcPr>
            <w:tcW w:w="4230" w:type="dxa"/>
            <w:vAlign w:val="center"/>
          </w:tcPr>
          <w:p w14:paraId="3708748A" w14:textId="1D53A87E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Household Relationship evidence type is null for online application</w:t>
            </w:r>
          </w:p>
        </w:tc>
        <w:tc>
          <w:tcPr>
            <w:tcW w:w="1980" w:type="dxa"/>
            <w:vAlign w:val="center"/>
          </w:tcPr>
          <w:p w14:paraId="5A6BA17B" w14:textId="2D73A14C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John Zientara</w:t>
            </w:r>
          </w:p>
        </w:tc>
        <w:tc>
          <w:tcPr>
            <w:tcW w:w="1615" w:type="dxa"/>
            <w:vAlign w:val="center"/>
          </w:tcPr>
          <w:p w14:paraId="6E1ED33B" w14:textId="27C2458C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B66A9D9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66845D6" w14:textId="47FFAAF0" w:rsidR="00506837" w:rsidRPr="007A3469" w:rsidRDefault="00506837" w:rsidP="00506837">
            <w:pPr>
              <w:jc w:val="left"/>
            </w:pPr>
            <w:r w:rsidRPr="000941E7">
              <w:t>PR-14969</w:t>
            </w:r>
          </w:p>
        </w:tc>
        <w:tc>
          <w:tcPr>
            <w:tcW w:w="4230" w:type="dxa"/>
            <w:vAlign w:val="center"/>
          </w:tcPr>
          <w:p w14:paraId="794C0545" w14:textId="364D9A3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Forced eligibility result is not overlapping on eligibility check </w:t>
            </w:r>
          </w:p>
        </w:tc>
        <w:tc>
          <w:tcPr>
            <w:tcW w:w="1980" w:type="dxa"/>
            <w:vAlign w:val="center"/>
          </w:tcPr>
          <w:p w14:paraId="747322CC" w14:textId="5A2238C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Krupa Patel</w:t>
            </w:r>
          </w:p>
        </w:tc>
        <w:tc>
          <w:tcPr>
            <w:tcW w:w="1615" w:type="dxa"/>
            <w:vAlign w:val="center"/>
          </w:tcPr>
          <w:p w14:paraId="000ADA55" w14:textId="18FE9140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AE032F5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DEEA8B0" w14:textId="6DE9DDDF" w:rsidR="00506837" w:rsidRPr="007A3469" w:rsidRDefault="00506837" w:rsidP="00506837">
            <w:pPr>
              <w:jc w:val="left"/>
            </w:pPr>
            <w:r w:rsidRPr="000941E7">
              <w:t>PR-14972</w:t>
            </w:r>
          </w:p>
        </w:tc>
        <w:tc>
          <w:tcPr>
            <w:tcW w:w="4230" w:type="dxa"/>
            <w:vAlign w:val="center"/>
          </w:tcPr>
          <w:p w14:paraId="07CA4FF1" w14:textId="3FF1A634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 xml:space="preserve">CAT ABD and Medically Needy cases should appear in the sample of Positive Medicaid </w:t>
            </w:r>
          </w:p>
        </w:tc>
        <w:tc>
          <w:tcPr>
            <w:tcW w:w="1980" w:type="dxa"/>
            <w:vAlign w:val="center"/>
          </w:tcPr>
          <w:p w14:paraId="77698885" w14:textId="3481EBD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Krupa Patel</w:t>
            </w:r>
          </w:p>
        </w:tc>
        <w:tc>
          <w:tcPr>
            <w:tcW w:w="1615" w:type="dxa"/>
            <w:vAlign w:val="center"/>
          </w:tcPr>
          <w:p w14:paraId="26A74A75" w14:textId="0069D4E9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6E9FF45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6E7D897" w14:textId="77414D80" w:rsidR="00506837" w:rsidRPr="007A3469" w:rsidRDefault="00506837" w:rsidP="00506837">
            <w:pPr>
              <w:jc w:val="left"/>
            </w:pPr>
            <w:r w:rsidRPr="000941E7">
              <w:t>PR-14973</w:t>
            </w:r>
          </w:p>
        </w:tc>
        <w:tc>
          <w:tcPr>
            <w:tcW w:w="4230" w:type="dxa"/>
            <w:vAlign w:val="center"/>
          </w:tcPr>
          <w:p w14:paraId="076CBFBF" w14:textId="1F4722C2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Auto case doesn't appear in expected sample types </w:t>
            </w:r>
          </w:p>
        </w:tc>
        <w:tc>
          <w:tcPr>
            <w:tcW w:w="1980" w:type="dxa"/>
            <w:vAlign w:val="center"/>
          </w:tcPr>
          <w:p w14:paraId="7204C046" w14:textId="070D3EAD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Krupa Patel</w:t>
            </w:r>
          </w:p>
        </w:tc>
        <w:tc>
          <w:tcPr>
            <w:tcW w:w="1615" w:type="dxa"/>
            <w:vAlign w:val="center"/>
          </w:tcPr>
          <w:p w14:paraId="3B513EFB" w14:textId="2E814485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44A0843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0BF3E3D" w14:textId="222A304A" w:rsidR="00506837" w:rsidRPr="007A3469" w:rsidRDefault="00506837" w:rsidP="00506837">
            <w:pPr>
              <w:jc w:val="left"/>
            </w:pPr>
            <w:r w:rsidRPr="000941E7">
              <w:t>PR-14974</w:t>
            </w:r>
          </w:p>
        </w:tc>
        <w:tc>
          <w:tcPr>
            <w:tcW w:w="4230" w:type="dxa"/>
            <w:vAlign w:val="center"/>
          </w:tcPr>
          <w:p w14:paraId="63C37576" w14:textId="478B5EA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 xml:space="preserve">Transition Medicaid / State eligible case doesn't appear in expected sample types </w:t>
            </w:r>
          </w:p>
        </w:tc>
        <w:tc>
          <w:tcPr>
            <w:tcW w:w="1980" w:type="dxa"/>
            <w:vAlign w:val="center"/>
          </w:tcPr>
          <w:p w14:paraId="5C7E1EC2" w14:textId="48B9EE8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Krupa Patel</w:t>
            </w:r>
          </w:p>
        </w:tc>
        <w:tc>
          <w:tcPr>
            <w:tcW w:w="1615" w:type="dxa"/>
            <w:vAlign w:val="center"/>
          </w:tcPr>
          <w:p w14:paraId="6D6EF215" w14:textId="02A898D8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597A74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E3C5263" w14:textId="1FFF7E31" w:rsidR="00506837" w:rsidRPr="007A3469" w:rsidRDefault="00506837" w:rsidP="00506837">
            <w:pPr>
              <w:jc w:val="left"/>
            </w:pPr>
            <w:r w:rsidRPr="000941E7">
              <w:t>PR-14976</w:t>
            </w:r>
          </w:p>
        </w:tc>
        <w:tc>
          <w:tcPr>
            <w:tcW w:w="4230" w:type="dxa"/>
            <w:vAlign w:val="center"/>
          </w:tcPr>
          <w:p w14:paraId="0B315A43" w14:textId="2798E18A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Fraud open investigation case should exclude from the sample pull </w:t>
            </w:r>
          </w:p>
        </w:tc>
        <w:tc>
          <w:tcPr>
            <w:tcW w:w="1980" w:type="dxa"/>
            <w:vAlign w:val="center"/>
          </w:tcPr>
          <w:p w14:paraId="7F607BF3" w14:textId="2F112667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Krupa Patel</w:t>
            </w:r>
          </w:p>
        </w:tc>
        <w:tc>
          <w:tcPr>
            <w:tcW w:w="1615" w:type="dxa"/>
            <w:vAlign w:val="center"/>
          </w:tcPr>
          <w:p w14:paraId="338021A6" w14:textId="22CD0DA8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B7601F5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0C6462A" w14:textId="3FFB0AE5" w:rsidR="00506837" w:rsidRPr="007A3469" w:rsidRDefault="00506837" w:rsidP="00506837">
            <w:pPr>
              <w:jc w:val="left"/>
            </w:pPr>
            <w:r w:rsidRPr="000941E7">
              <w:t>PR-14981</w:t>
            </w:r>
          </w:p>
        </w:tc>
        <w:tc>
          <w:tcPr>
            <w:tcW w:w="4230" w:type="dxa"/>
            <w:vAlign w:val="center"/>
          </w:tcPr>
          <w:p w14:paraId="017EBA10" w14:textId="1CDDC5FD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Unable to start the application from UA</w:t>
            </w:r>
          </w:p>
        </w:tc>
        <w:tc>
          <w:tcPr>
            <w:tcW w:w="1980" w:type="dxa"/>
            <w:vAlign w:val="center"/>
          </w:tcPr>
          <w:p w14:paraId="75B4B494" w14:textId="030149BD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Kiran Ponnappa</w:t>
            </w:r>
          </w:p>
        </w:tc>
        <w:tc>
          <w:tcPr>
            <w:tcW w:w="1615" w:type="dxa"/>
            <w:vAlign w:val="center"/>
          </w:tcPr>
          <w:p w14:paraId="30807785" w14:textId="049789E7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398D79A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ABA1289" w14:textId="63768E6E" w:rsidR="00506837" w:rsidRPr="007A3469" w:rsidRDefault="00506837" w:rsidP="00506837">
            <w:pPr>
              <w:jc w:val="left"/>
            </w:pPr>
            <w:r w:rsidRPr="000941E7">
              <w:t>PR-14984</w:t>
            </w:r>
          </w:p>
        </w:tc>
        <w:tc>
          <w:tcPr>
            <w:tcW w:w="4230" w:type="dxa"/>
            <w:vAlign w:val="center"/>
          </w:tcPr>
          <w:p w14:paraId="3F65D4AE" w14:textId="564309B3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SIT - 1 , SIT - 2 , SIT - 3 , SIT-4 , UAT -2 - Unable to proceed after the "Information About You ' page in Citizen Portal</w:t>
            </w:r>
          </w:p>
        </w:tc>
        <w:tc>
          <w:tcPr>
            <w:tcW w:w="1980" w:type="dxa"/>
            <w:vAlign w:val="center"/>
          </w:tcPr>
          <w:p w14:paraId="409CF8EB" w14:textId="64D7EC8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A Kannon</w:t>
            </w:r>
          </w:p>
        </w:tc>
        <w:tc>
          <w:tcPr>
            <w:tcW w:w="1615" w:type="dxa"/>
            <w:vAlign w:val="center"/>
          </w:tcPr>
          <w:p w14:paraId="610623D0" w14:textId="362C72F0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CE76B8C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A20E365" w14:textId="4A9A8C81" w:rsidR="00506837" w:rsidRPr="007A3469" w:rsidRDefault="00506837" w:rsidP="00506837">
            <w:pPr>
              <w:jc w:val="left"/>
            </w:pPr>
            <w:r w:rsidRPr="000941E7">
              <w:t>PR-14987</w:t>
            </w:r>
          </w:p>
        </w:tc>
        <w:tc>
          <w:tcPr>
            <w:tcW w:w="4230" w:type="dxa"/>
            <w:vAlign w:val="center"/>
          </w:tcPr>
          <w:p w14:paraId="5AC0965F" w14:textId="260CFBF1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An application error has occurred during calling ADSEF service</w:t>
            </w:r>
          </w:p>
        </w:tc>
        <w:tc>
          <w:tcPr>
            <w:tcW w:w="1980" w:type="dxa"/>
            <w:vAlign w:val="center"/>
          </w:tcPr>
          <w:p w14:paraId="29559DF1" w14:textId="5B2A268A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549901D0" w14:textId="2135B4D9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6AF2FAF7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59394F2" w14:textId="7B155BBD" w:rsidR="00506837" w:rsidRPr="007A3469" w:rsidRDefault="00506837" w:rsidP="00506837">
            <w:pPr>
              <w:jc w:val="left"/>
            </w:pPr>
            <w:r w:rsidRPr="000941E7">
              <w:t>PR-14991</w:t>
            </w:r>
          </w:p>
        </w:tc>
        <w:tc>
          <w:tcPr>
            <w:tcW w:w="4230" w:type="dxa"/>
            <w:vAlign w:val="center"/>
          </w:tcPr>
          <w:p w14:paraId="49C5E726" w14:textId="7D6D592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Online COC: Error Message when resuming Application </w:t>
            </w:r>
          </w:p>
        </w:tc>
        <w:tc>
          <w:tcPr>
            <w:tcW w:w="1980" w:type="dxa"/>
            <w:vAlign w:val="center"/>
          </w:tcPr>
          <w:p w14:paraId="48417179" w14:textId="6702BC0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11AB128A" w14:textId="37C45EC6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8D8E28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27E8874" w14:textId="6EF47105" w:rsidR="00506837" w:rsidRPr="007A3469" w:rsidRDefault="00506837" w:rsidP="00506837">
            <w:pPr>
              <w:jc w:val="left"/>
            </w:pPr>
            <w:r w:rsidRPr="000941E7">
              <w:t>PR-14996</w:t>
            </w:r>
          </w:p>
        </w:tc>
        <w:tc>
          <w:tcPr>
            <w:tcW w:w="4230" w:type="dxa"/>
            <w:vAlign w:val="center"/>
          </w:tcPr>
          <w:p w14:paraId="4B458183" w14:textId="32A0BF2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 xml:space="preserve">SIT - 2 Getting UHSE when trying to EDIT / ADD new evidences from Income Support </w:t>
            </w:r>
          </w:p>
        </w:tc>
        <w:tc>
          <w:tcPr>
            <w:tcW w:w="1980" w:type="dxa"/>
            <w:vAlign w:val="center"/>
          </w:tcPr>
          <w:p w14:paraId="44866159" w14:textId="5BD2429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A Kannon</w:t>
            </w:r>
          </w:p>
        </w:tc>
        <w:tc>
          <w:tcPr>
            <w:tcW w:w="1615" w:type="dxa"/>
            <w:vAlign w:val="center"/>
          </w:tcPr>
          <w:p w14:paraId="72516D3E" w14:textId="2E365302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6839526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498DCD9" w14:textId="2C5070C5" w:rsidR="00506837" w:rsidRPr="007A3469" w:rsidRDefault="00506837" w:rsidP="00506837">
            <w:pPr>
              <w:jc w:val="left"/>
            </w:pPr>
            <w:r w:rsidRPr="000941E7">
              <w:t>PR-14997</w:t>
            </w:r>
          </w:p>
        </w:tc>
        <w:tc>
          <w:tcPr>
            <w:tcW w:w="4230" w:type="dxa"/>
            <w:vAlign w:val="center"/>
          </w:tcPr>
          <w:p w14:paraId="175D4641" w14:textId="250302F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ADSEF RT didn't work if there no existing benefit on Case</w:t>
            </w:r>
          </w:p>
        </w:tc>
        <w:tc>
          <w:tcPr>
            <w:tcW w:w="1980" w:type="dxa"/>
            <w:vAlign w:val="center"/>
          </w:tcPr>
          <w:p w14:paraId="705CE1C9" w14:textId="7F95AFE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Gunjan Dhooria</w:t>
            </w:r>
          </w:p>
        </w:tc>
        <w:tc>
          <w:tcPr>
            <w:tcW w:w="1615" w:type="dxa"/>
            <w:vAlign w:val="center"/>
          </w:tcPr>
          <w:p w14:paraId="364EC25F" w14:textId="2F795385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F03E8DE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5A0A687" w14:textId="2C8AC3AE" w:rsidR="00506837" w:rsidRPr="007A3469" w:rsidRDefault="00506837" w:rsidP="00506837">
            <w:pPr>
              <w:jc w:val="left"/>
            </w:pPr>
            <w:r w:rsidRPr="000941E7">
              <w:t>PR-15050</w:t>
            </w:r>
          </w:p>
        </w:tc>
        <w:tc>
          <w:tcPr>
            <w:tcW w:w="4230" w:type="dxa"/>
            <w:vAlign w:val="center"/>
          </w:tcPr>
          <w:p w14:paraId="4F213912" w14:textId="6281C70C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CLONE -To test the Defect fix -PR-14728- Language of the Page in Spanish</w:t>
            </w:r>
          </w:p>
        </w:tc>
        <w:tc>
          <w:tcPr>
            <w:tcW w:w="1980" w:type="dxa"/>
            <w:vAlign w:val="center"/>
          </w:tcPr>
          <w:p w14:paraId="489751F0" w14:textId="27BDF339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A Kannon</w:t>
            </w:r>
          </w:p>
        </w:tc>
        <w:tc>
          <w:tcPr>
            <w:tcW w:w="1615" w:type="dxa"/>
            <w:vAlign w:val="center"/>
          </w:tcPr>
          <w:p w14:paraId="702F3B54" w14:textId="15690EEB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2F3EAFE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ED24FFB" w14:textId="3D289FB5" w:rsidR="00506837" w:rsidRPr="007A3469" w:rsidRDefault="00506837" w:rsidP="00506837">
            <w:pPr>
              <w:jc w:val="left"/>
            </w:pPr>
            <w:r w:rsidRPr="000941E7">
              <w:lastRenderedPageBreak/>
              <w:t>PRMO-23</w:t>
            </w:r>
          </w:p>
        </w:tc>
        <w:tc>
          <w:tcPr>
            <w:tcW w:w="4230" w:type="dxa"/>
            <w:vAlign w:val="center"/>
          </w:tcPr>
          <w:p w14:paraId="35530B74" w14:textId="5A83BFF7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DEA Role is unable to view Participant Details, Related Cases or Eligibility Checks</w:t>
            </w:r>
          </w:p>
        </w:tc>
        <w:tc>
          <w:tcPr>
            <w:tcW w:w="1980" w:type="dxa"/>
            <w:vAlign w:val="center"/>
          </w:tcPr>
          <w:p w14:paraId="4DEB2E9E" w14:textId="0B683F13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Rocio Figueroa</w:t>
            </w:r>
          </w:p>
        </w:tc>
        <w:tc>
          <w:tcPr>
            <w:tcW w:w="1615" w:type="dxa"/>
            <w:vAlign w:val="center"/>
          </w:tcPr>
          <w:p w14:paraId="52683632" w14:textId="6AD842D8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3DE5C82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3460C94" w14:textId="3948754C" w:rsidR="00506837" w:rsidRPr="007A3469" w:rsidRDefault="00506837" w:rsidP="00506837">
            <w:pPr>
              <w:jc w:val="left"/>
            </w:pPr>
            <w:r w:rsidRPr="000941E7">
              <w:t>PRMO-194</w:t>
            </w:r>
          </w:p>
        </w:tc>
        <w:tc>
          <w:tcPr>
            <w:tcW w:w="4230" w:type="dxa"/>
            <w:vAlign w:val="center"/>
          </w:tcPr>
          <w:p w14:paraId="115D821B" w14:textId="2BC8C3B2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Person with PDCs stuck in Delayed Processing Pending and Overlapping eligibility segments</w:t>
            </w:r>
          </w:p>
        </w:tc>
        <w:tc>
          <w:tcPr>
            <w:tcW w:w="1980" w:type="dxa"/>
            <w:vAlign w:val="center"/>
          </w:tcPr>
          <w:p w14:paraId="4B54EE58" w14:textId="50084A6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Ovais Zeni</w:t>
            </w:r>
          </w:p>
        </w:tc>
        <w:tc>
          <w:tcPr>
            <w:tcW w:w="1615" w:type="dxa"/>
            <w:vAlign w:val="center"/>
          </w:tcPr>
          <w:p w14:paraId="14488A13" w14:textId="7F2D2679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613D594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765889F" w14:textId="691AF083" w:rsidR="00506837" w:rsidRPr="007A3469" w:rsidRDefault="00506837" w:rsidP="00506837">
            <w:pPr>
              <w:jc w:val="left"/>
            </w:pPr>
            <w:r w:rsidRPr="000941E7">
              <w:t>PRMO-283</w:t>
            </w:r>
          </w:p>
        </w:tc>
        <w:tc>
          <w:tcPr>
            <w:tcW w:w="4230" w:type="dxa"/>
            <w:vAlign w:val="center"/>
          </w:tcPr>
          <w:p w14:paraId="1D3714DB" w14:textId="4989BA0A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Error Message "This milestone cannot start before 1/8/2021. Please enter a new expected start date." when Declining decision  </w:t>
            </w:r>
          </w:p>
        </w:tc>
        <w:tc>
          <w:tcPr>
            <w:tcW w:w="1980" w:type="dxa"/>
            <w:vAlign w:val="center"/>
          </w:tcPr>
          <w:p w14:paraId="6527C7E9" w14:textId="43B2F36A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Naomi M. Burgos Burgos</w:t>
            </w:r>
          </w:p>
        </w:tc>
        <w:tc>
          <w:tcPr>
            <w:tcW w:w="1615" w:type="dxa"/>
            <w:vAlign w:val="center"/>
          </w:tcPr>
          <w:p w14:paraId="422D11E2" w14:textId="1BE6DE20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2DC78E6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CD2504B" w14:textId="433104EC" w:rsidR="00506837" w:rsidRPr="007A3469" w:rsidRDefault="00506837" w:rsidP="00506837">
            <w:pPr>
              <w:jc w:val="left"/>
            </w:pPr>
            <w:r w:rsidRPr="000941E7">
              <w:t>PRMO-327</w:t>
            </w:r>
          </w:p>
        </w:tc>
        <w:tc>
          <w:tcPr>
            <w:tcW w:w="4230" w:type="dxa"/>
            <w:vAlign w:val="center"/>
          </w:tcPr>
          <w:p w14:paraId="2B5F541E" w14:textId="4A969C4A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-911 Deadlock issue in Prod</w:t>
            </w:r>
          </w:p>
        </w:tc>
        <w:tc>
          <w:tcPr>
            <w:tcW w:w="1980" w:type="dxa"/>
            <w:vAlign w:val="center"/>
          </w:tcPr>
          <w:p w14:paraId="032ADAF1" w14:textId="0EF6927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Martin Smith</w:t>
            </w:r>
          </w:p>
        </w:tc>
        <w:tc>
          <w:tcPr>
            <w:tcW w:w="1615" w:type="dxa"/>
            <w:vAlign w:val="center"/>
          </w:tcPr>
          <w:p w14:paraId="1E1E1370" w14:textId="0A022A7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0C1CC3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B31557A" w14:textId="245D6899" w:rsidR="00506837" w:rsidRPr="007A3469" w:rsidRDefault="00506837" w:rsidP="00506837">
            <w:pPr>
              <w:jc w:val="left"/>
            </w:pPr>
            <w:r w:rsidRPr="000941E7">
              <w:t>PRMO-342</w:t>
            </w:r>
          </w:p>
        </w:tc>
        <w:tc>
          <w:tcPr>
            <w:tcW w:w="4230" w:type="dxa"/>
            <w:vAlign w:val="center"/>
          </w:tcPr>
          <w:p w14:paraId="0EA91E10" w14:textId="2E82841C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MMIS Datafix for LINK TO ID IS NOT A VALID RECIPIENT ID error</w:t>
            </w:r>
          </w:p>
        </w:tc>
        <w:tc>
          <w:tcPr>
            <w:tcW w:w="1980" w:type="dxa"/>
            <w:vAlign w:val="center"/>
          </w:tcPr>
          <w:p w14:paraId="08F2FF24" w14:textId="6012E76F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Ovais Zeni</w:t>
            </w:r>
          </w:p>
        </w:tc>
        <w:tc>
          <w:tcPr>
            <w:tcW w:w="1615" w:type="dxa"/>
            <w:vAlign w:val="center"/>
          </w:tcPr>
          <w:p w14:paraId="6D32CBD0" w14:textId="6AD0DB0F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31FD296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2287201" w14:textId="50456F2E" w:rsidR="00506837" w:rsidRPr="007A3469" w:rsidRDefault="00506837" w:rsidP="00506837">
            <w:pPr>
              <w:jc w:val="left"/>
            </w:pPr>
            <w:r w:rsidRPr="000941E7">
              <w:t>PRMO-399</w:t>
            </w:r>
          </w:p>
        </w:tc>
        <w:tc>
          <w:tcPr>
            <w:tcW w:w="4230" w:type="dxa"/>
            <w:vAlign w:val="center"/>
          </w:tcPr>
          <w:p w14:paraId="64AA3946" w14:textId="12C71A1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 xml:space="preserve">EIG Application is stuck on Submitting </w:t>
            </w:r>
          </w:p>
        </w:tc>
        <w:tc>
          <w:tcPr>
            <w:tcW w:w="1980" w:type="dxa"/>
            <w:vAlign w:val="center"/>
          </w:tcPr>
          <w:p w14:paraId="71641303" w14:textId="7B40D12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Ajc@1990</w:t>
            </w:r>
          </w:p>
        </w:tc>
        <w:tc>
          <w:tcPr>
            <w:tcW w:w="1615" w:type="dxa"/>
            <w:vAlign w:val="center"/>
          </w:tcPr>
          <w:p w14:paraId="273A501B" w14:textId="259C9693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7B4677A7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AAAF3E7" w14:textId="00A4951F" w:rsidR="00506837" w:rsidRPr="007A3469" w:rsidRDefault="00506837" w:rsidP="00506837">
            <w:pPr>
              <w:jc w:val="left"/>
            </w:pPr>
            <w:r w:rsidRPr="000941E7">
              <w:t>PRMO-479</w:t>
            </w:r>
          </w:p>
        </w:tc>
        <w:tc>
          <w:tcPr>
            <w:tcW w:w="4230" w:type="dxa"/>
            <w:vAlign w:val="center"/>
          </w:tcPr>
          <w:p w14:paraId="4B5BCB6B" w14:textId="44F9728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UAT2 Caseworker portal and Citizen portal both created linked participants. -UHSE</w:t>
            </w:r>
          </w:p>
        </w:tc>
        <w:tc>
          <w:tcPr>
            <w:tcW w:w="1980" w:type="dxa"/>
            <w:vAlign w:val="center"/>
          </w:tcPr>
          <w:p w14:paraId="1B97B44B" w14:textId="30AC25C0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Emanuel Donate</w:t>
            </w:r>
          </w:p>
        </w:tc>
        <w:tc>
          <w:tcPr>
            <w:tcW w:w="1615" w:type="dxa"/>
            <w:vAlign w:val="center"/>
          </w:tcPr>
          <w:p w14:paraId="25EC74B8" w14:textId="2CC9EDE2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2E7B1B5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20772044" w14:textId="5731013A" w:rsidR="00506837" w:rsidRPr="007A3469" w:rsidRDefault="00506837" w:rsidP="00506837">
            <w:pPr>
              <w:jc w:val="left"/>
            </w:pPr>
            <w:r w:rsidRPr="000941E7">
              <w:t>PRMO-490</w:t>
            </w:r>
          </w:p>
        </w:tc>
        <w:tc>
          <w:tcPr>
            <w:tcW w:w="4230" w:type="dxa"/>
            <w:vAlign w:val="center"/>
          </w:tcPr>
          <w:p w14:paraId="151DA5C0" w14:textId="0E08FD0B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New Cert Period is not being created when the status of the Recert is set to 'Complete'</w:t>
            </w:r>
          </w:p>
        </w:tc>
        <w:tc>
          <w:tcPr>
            <w:tcW w:w="1980" w:type="dxa"/>
            <w:vAlign w:val="center"/>
          </w:tcPr>
          <w:p w14:paraId="2D6C7072" w14:textId="09E042DA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Ryon Johnson</w:t>
            </w:r>
          </w:p>
        </w:tc>
        <w:tc>
          <w:tcPr>
            <w:tcW w:w="1615" w:type="dxa"/>
            <w:vAlign w:val="center"/>
          </w:tcPr>
          <w:p w14:paraId="34229A02" w14:textId="7A81859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1A44257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5B1DAC8" w14:textId="7B714CFB" w:rsidR="00506837" w:rsidRPr="007A3469" w:rsidRDefault="00506837" w:rsidP="00506837">
            <w:pPr>
              <w:jc w:val="left"/>
            </w:pPr>
            <w:r w:rsidRPr="000941E7">
              <w:t>PRMO-492</w:t>
            </w:r>
          </w:p>
        </w:tc>
        <w:tc>
          <w:tcPr>
            <w:tcW w:w="4230" w:type="dxa"/>
            <w:vAlign w:val="center"/>
          </w:tcPr>
          <w:p w14:paraId="5323041F" w14:textId="44A32455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PARIS Inbound/Outbound issues</w:t>
            </w:r>
          </w:p>
        </w:tc>
        <w:tc>
          <w:tcPr>
            <w:tcW w:w="1980" w:type="dxa"/>
            <w:vAlign w:val="center"/>
          </w:tcPr>
          <w:p w14:paraId="0161F9EC" w14:textId="41B5A121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Kiran Ponnappa</w:t>
            </w:r>
          </w:p>
        </w:tc>
        <w:tc>
          <w:tcPr>
            <w:tcW w:w="1615" w:type="dxa"/>
            <w:vAlign w:val="center"/>
          </w:tcPr>
          <w:p w14:paraId="26BD925A" w14:textId="6A9B4CAF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08E8C69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1A7E7C8" w14:textId="6FF33711" w:rsidR="00506837" w:rsidRPr="007A3469" w:rsidRDefault="00506837" w:rsidP="00506837">
            <w:pPr>
              <w:jc w:val="left"/>
            </w:pPr>
            <w:r w:rsidRPr="000941E7">
              <w:t>PRMO-496</w:t>
            </w:r>
          </w:p>
        </w:tc>
        <w:tc>
          <w:tcPr>
            <w:tcW w:w="4230" w:type="dxa"/>
            <w:vAlign w:val="center"/>
          </w:tcPr>
          <w:p w14:paraId="3173D134" w14:textId="60947D56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Update CMS 64 report to include missing records</w:t>
            </w:r>
          </w:p>
        </w:tc>
        <w:tc>
          <w:tcPr>
            <w:tcW w:w="1980" w:type="dxa"/>
            <w:vAlign w:val="center"/>
          </w:tcPr>
          <w:p w14:paraId="432D80CC" w14:textId="3B993751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Zakary Kurzawski</w:t>
            </w:r>
          </w:p>
        </w:tc>
        <w:tc>
          <w:tcPr>
            <w:tcW w:w="1615" w:type="dxa"/>
            <w:vAlign w:val="center"/>
          </w:tcPr>
          <w:p w14:paraId="43B2E1D5" w14:textId="5866F66C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67B1471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94F2E1F" w14:textId="7FEBE78D" w:rsidR="00506837" w:rsidRPr="007A3469" w:rsidRDefault="00506837" w:rsidP="00506837">
            <w:pPr>
              <w:jc w:val="left"/>
            </w:pPr>
            <w:r w:rsidRPr="000941E7">
              <w:t>PRMO-506</w:t>
            </w:r>
          </w:p>
        </w:tc>
        <w:tc>
          <w:tcPr>
            <w:tcW w:w="4230" w:type="dxa"/>
            <w:vAlign w:val="center"/>
          </w:tcPr>
          <w:p w14:paraId="6DA954B8" w14:textId="181F173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Person is Prospect but in Client tab in Application client is displaying as regisiterred </w:t>
            </w:r>
          </w:p>
        </w:tc>
        <w:tc>
          <w:tcPr>
            <w:tcW w:w="1980" w:type="dxa"/>
            <w:vAlign w:val="center"/>
          </w:tcPr>
          <w:p w14:paraId="1424019F" w14:textId="7BCA70B8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Naomi M. Burgos Burgos</w:t>
            </w:r>
          </w:p>
        </w:tc>
        <w:tc>
          <w:tcPr>
            <w:tcW w:w="1615" w:type="dxa"/>
            <w:vAlign w:val="center"/>
          </w:tcPr>
          <w:p w14:paraId="445EDE18" w14:textId="3D38951D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AFA4C5B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594558A" w14:textId="20533796" w:rsidR="00506837" w:rsidRPr="007A3469" w:rsidRDefault="00506837" w:rsidP="00506837">
            <w:pPr>
              <w:jc w:val="left"/>
            </w:pPr>
            <w:r w:rsidRPr="000941E7">
              <w:t>PRMO-513</w:t>
            </w:r>
          </w:p>
        </w:tc>
        <w:tc>
          <w:tcPr>
            <w:tcW w:w="4230" w:type="dxa"/>
            <w:vAlign w:val="center"/>
          </w:tcPr>
          <w:p w14:paraId="16A255B8" w14:textId="338828F8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Self Employment Income is not correctly displayed.</w:t>
            </w:r>
          </w:p>
        </w:tc>
        <w:tc>
          <w:tcPr>
            <w:tcW w:w="1980" w:type="dxa"/>
            <w:vAlign w:val="center"/>
          </w:tcPr>
          <w:p w14:paraId="6CBF2B5D" w14:textId="099883C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Naomi M. Burgos Burgos</w:t>
            </w:r>
          </w:p>
        </w:tc>
        <w:tc>
          <w:tcPr>
            <w:tcW w:w="1615" w:type="dxa"/>
            <w:vAlign w:val="center"/>
          </w:tcPr>
          <w:p w14:paraId="7CEF7F79" w14:textId="0059C555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6F154809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9B2E638" w14:textId="3B03CF98" w:rsidR="00506837" w:rsidRPr="007A3469" w:rsidRDefault="00506837" w:rsidP="00506837">
            <w:pPr>
              <w:jc w:val="left"/>
            </w:pPr>
            <w:r w:rsidRPr="000941E7">
              <w:t>PRMO-528</w:t>
            </w:r>
          </w:p>
        </w:tc>
        <w:tc>
          <w:tcPr>
            <w:tcW w:w="4230" w:type="dxa"/>
            <w:vAlign w:val="center"/>
          </w:tcPr>
          <w:p w14:paraId="0F36D4E1" w14:textId="1C3FC872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Single day overlap when closing PDC and opening new one (Rules)</w:t>
            </w:r>
          </w:p>
        </w:tc>
        <w:tc>
          <w:tcPr>
            <w:tcW w:w="1980" w:type="dxa"/>
            <w:vAlign w:val="center"/>
          </w:tcPr>
          <w:p w14:paraId="459169BF" w14:textId="55F9892A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Ivan Gutierrez</w:t>
            </w:r>
          </w:p>
        </w:tc>
        <w:tc>
          <w:tcPr>
            <w:tcW w:w="1615" w:type="dxa"/>
            <w:vAlign w:val="center"/>
          </w:tcPr>
          <w:p w14:paraId="76928C17" w14:textId="44183862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568D9F95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68446CE" w14:textId="61100299" w:rsidR="00506837" w:rsidRPr="007A3469" w:rsidRDefault="00506837" w:rsidP="00506837">
            <w:pPr>
              <w:jc w:val="left"/>
            </w:pPr>
            <w:r w:rsidRPr="000941E7">
              <w:t>PRMO-547</w:t>
            </w:r>
          </w:p>
        </w:tc>
        <w:tc>
          <w:tcPr>
            <w:tcW w:w="4230" w:type="dxa"/>
            <w:vAlign w:val="center"/>
          </w:tcPr>
          <w:p w14:paraId="4B9D4E03" w14:textId="3E408877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Security Role: Call center cannot cancel interviews</w:t>
            </w:r>
          </w:p>
        </w:tc>
        <w:tc>
          <w:tcPr>
            <w:tcW w:w="1980" w:type="dxa"/>
            <w:vAlign w:val="center"/>
          </w:tcPr>
          <w:p w14:paraId="6CC6A89F" w14:textId="4CC011C0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Stephanie Nieves</w:t>
            </w:r>
          </w:p>
        </w:tc>
        <w:tc>
          <w:tcPr>
            <w:tcW w:w="1615" w:type="dxa"/>
            <w:vAlign w:val="center"/>
          </w:tcPr>
          <w:p w14:paraId="1C3FCC4E" w14:textId="2C95F157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137F0C32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FF360B3" w14:textId="571966EF" w:rsidR="00506837" w:rsidRPr="007A3469" w:rsidRDefault="00506837" w:rsidP="00506837">
            <w:pPr>
              <w:jc w:val="left"/>
            </w:pPr>
            <w:r w:rsidRPr="000941E7">
              <w:lastRenderedPageBreak/>
              <w:t>PRMO-568</w:t>
            </w:r>
          </w:p>
        </w:tc>
        <w:tc>
          <w:tcPr>
            <w:tcW w:w="4230" w:type="dxa"/>
            <w:vAlign w:val="center"/>
          </w:tcPr>
          <w:p w14:paraId="06D15DAA" w14:textId="048ECE19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 xml:space="preserve">An applicant is registered as a prospect the user is able to register the person without an address. </w:t>
            </w:r>
          </w:p>
        </w:tc>
        <w:tc>
          <w:tcPr>
            <w:tcW w:w="1980" w:type="dxa"/>
            <w:vAlign w:val="center"/>
          </w:tcPr>
          <w:p w14:paraId="290303CC" w14:textId="75853E71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Charlene Worley</w:t>
            </w:r>
          </w:p>
        </w:tc>
        <w:tc>
          <w:tcPr>
            <w:tcW w:w="1615" w:type="dxa"/>
            <w:vAlign w:val="center"/>
          </w:tcPr>
          <w:p w14:paraId="73B5760F" w14:textId="586CE727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E0D5837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A81ED26" w14:textId="13B95915" w:rsidR="00506837" w:rsidRPr="007A3469" w:rsidRDefault="00506837" w:rsidP="00506837">
            <w:pPr>
              <w:jc w:val="left"/>
            </w:pPr>
            <w:r w:rsidRPr="000941E7">
              <w:t>PRMO-583</w:t>
            </w:r>
          </w:p>
        </w:tc>
        <w:tc>
          <w:tcPr>
            <w:tcW w:w="4230" w:type="dxa"/>
            <w:vAlign w:val="center"/>
          </w:tcPr>
          <w:p w14:paraId="6573B7AC" w14:textId="489B40FD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Unable to view the Notices in the QC Audit platform.</w:t>
            </w:r>
          </w:p>
        </w:tc>
        <w:tc>
          <w:tcPr>
            <w:tcW w:w="1980" w:type="dxa"/>
            <w:vAlign w:val="center"/>
          </w:tcPr>
          <w:p w14:paraId="235A3ED7" w14:textId="0718F2E5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Raquel Ortega Gonzalez</w:t>
            </w:r>
          </w:p>
        </w:tc>
        <w:tc>
          <w:tcPr>
            <w:tcW w:w="1615" w:type="dxa"/>
            <w:vAlign w:val="center"/>
          </w:tcPr>
          <w:p w14:paraId="58299386" w14:textId="66ABCC3D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484E592E" w14:textId="77777777" w:rsidTr="007D3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56963AD" w14:textId="632AEB85" w:rsidR="00506837" w:rsidRPr="007A3469" w:rsidRDefault="00506837" w:rsidP="00506837">
            <w:pPr>
              <w:jc w:val="left"/>
            </w:pPr>
            <w:r w:rsidRPr="000941E7">
              <w:t>PRMO-588</w:t>
            </w:r>
          </w:p>
        </w:tc>
        <w:tc>
          <w:tcPr>
            <w:tcW w:w="4230" w:type="dxa"/>
            <w:vAlign w:val="center"/>
          </w:tcPr>
          <w:p w14:paraId="372185F1" w14:textId="009A2D3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Defect for Avatar not Displaying, FE Coverage code Vs Decision in PDC discrepancy.</w:t>
            </w:r>
          </w:p>
        </w:tc>
        <w:tc>
          <w:tcPr>
            <w:tcW w:w="1980" w:type="dxa"/>
            <w:vAlign w:val="center"/>
          </w:tcPr>
          <w:p w14:paraId="1C1C3AD5" w14:textId="35C5D0BB" w:rsidR="00506837" w:rsidRPr="00651BFD" w:rsidRDefault="00506837" w:rsidP="005068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E7">
              <w:t>Raquel Ortega Gonzalez</w:t>
            </w:r>
          </w:p>
        </w:tc>
        <w:tc>
          <w:tcPr>
            <w:tcW w:w="1615" w:type="dxa"/>
            <w:vAlign w:val="center"/>
          </w:tcPr>
          <w:p w14:paraId="0209AD69" w14:textId="5EB5A738" w:rsidR="00506837" w:rsidRPr="00651BFD" w:rsidRDefault="00506837" w:rsidP="0050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  <w:tr w:rsidR="00506837" w:rsidRPr="00651BFD" w14:paraId="0EC1E73E" w14:textId="77777777" w:rsidTr="007D3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CBFB0FC" w14:textId="00E5546E" w:rsidR="00506837" w:rsidRPr="007A3469" w:rsidRDefault="00506837" w:rsidP="00506837">
            <w:pPr>
              <w:jc w:val="left"/>
            </w:pPr>
            <w:r w:rsidRPr="000941E7">
              <w:t>PRMO-613</w:t>
            </w:r>
          </w:p>
        </w:tc>
        <w:tc>
          <w:tcPr>
            <w:tcW w:w="4230" w:type="dxa"/>
            <w:vAlign w:val="center"/>
          </w:tcPr>
          <w:p w14:paraId="60F5C176" w14:textId="78E4AB44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Disable Appeals Button from Citizen Portal</w:t>
            </w:r>
          </w:p>
        </w:tc>
        <w:tc>
          <w:tcPr>
            <w:tcW w:w="1980" w:type="dxa"/>
            <w:vAlign w:val="center"/>
          </w:tcPr>
          <w:p w14:paraId="4F0BA6E8" w14:textId="778B4F74" w:rsidR="00506837" w:rsidRPr="00651BFD" w:rsidRDefault="00506837" w:rsidP="0050683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41E7">
              <w:t>Enrique Martinez</w:t>
            </w:r>
          </w:p>
        </w:tc>
        <w:tc>
          <w:tcPr>
            <w:tcW w:w="1615" w:type="dxa"/>
            <w:vAlign w:val="center"/>
          </w:tcPr>
          <w:p w14:paraId="0D0EE05C" w14:textId="2CF5AA36" w:rsidR="00506837" w:rsidRPr="00651BFD" w:rsidRDefault="00506837" w:rsidP="00506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2C96">
              <w:t>Deployed to Production</w:t>
            </w:r>
          </w:p>
        </w:tc>
      </w:tr>
    </w:tbl>
    <w:p w14:paraId="20FBC3B6" w14:textId="4E6F0D70" w:rsidR="00E7261F" w:rsidRDefault="00E7261F" w:rsidP="00E7261F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360738">
      <w:pPr>
        <w:pStyle w:val="Heading3"/>
      </w:pPr>
      <w:bookmarkStart w:id="19" w:name="_Toc91583309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2340"/>
        <w:gridCol w:w="1075"/>
      </w:tblGrid>
      <w:tr w:rsidR="00360738" w14:paraId="163C26D1" w14:textId="77777777" w:rsidTr="0062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FA6E47" w14:textId="77777777" w:rsidR="00360738" w:rsidRDefault="00360738" w:rsidP="00FE2A11">
            <w:r>
              <w:t>Issue ID</w:t>
            </w:r>
          </w:p>
        </w:tc>
        <w:tc>
          <w:tcPr>
            <w:tcW w:w="4500" w:type="dxa"/>
          </w:tcPr>
          <w:p w14:paraId="37655F54" w14:textId="77777777" w:rsidR="0036073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340" w:type="dxa"/>
          </w:tcPr>
          <w:p w14:paraId="4706E292" w14:textId="77777777" w:rsidR="00360738" w:rsidRPr="00397E2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075" w:type="dxa"/>
          </w:tcPr>
          <w:p w14:paraId="6E2ED8B2" w14:textId="1C5E0CFB" w:rsidR="00360738" w:rsidRDefault="00A50AE9" w:rsidP="00A50AE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05048D" w14:paraId="05C91C6F" w14:textId="77777777" w:rsidTr="0062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67AF68" w14:textId="4834E0B8" w:rsidR="0005048D" w:rsidRDefault="0005048D" w:rsidP="00FE2A11"/>
        </w:tc>
        <w:tc>
          <w:tcPr>
            <w:tcW w:w="4500" w:type="dxa"/>
          </w:tcPr>
          <w:p w14:paraId="4AC1247D" w14:textId="672B064F" w:rsidR="0005048D" w:rsidRPr="009115F0" w:rsidRDefault="002505AB" w:rsidP="004019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Identified at this time</w:t>
            </w:r>
          </w:p>
        </w:tc>
        <w:tc>
          <w:tcPr>
            <w:tcW w:w="2340" w:type="dxa"/>
          </w:tcPr>
          <w:p w14:paraId="6EA1A4FA" w14:textId="1EB44DA9" w:rsidR="0005048D" w:rsidRPr="00C13318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42F54B" w14:textId="7B7A524D" w:rsidR="0005048D" w:rsidRPr="00350E22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C0C67" w14:textId="3043ACAD" w:rsidR="009115F0" w:rsidRDefault="009115F0" w:rsidP="0005048D">
      <w:pPr>
        <w:pStyle w:val="Figure"/>
        <w:jc w:val="left"/>
      </w:pPr>
    </w:p>
    <w:p w14:paraId="12E9465A" w14:textId="77777777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6449FEF3" w14:textId="719F9A24" w:rsidR="00B55B7B" w:rsidRDefault="00B55B7B" w:rsidP="00B55B7B">
      <w:pPr>
        <w:pStyle w:val="Heading1"/>
      </w:pPr>
      <w:bookmarkStart w:id="20" w:name="_Toc91583310"/>
      <w:r>
        <w:lastRenderedPageBreak/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0BD6" w14:textId="77777777" w:rsidR="00BF0A09" w:rsidRDefault="00BF0A09" w:rsidP="006E00F2">
      <w:r>
        <w:separator/>
      </w:r>
    </w:p>
    <w:p w14:paraId="14DAE03E" w14:textId="77777777" w:rsidR="00BF0A09" w:rsidRDefault="00BF0A09"/>
    <w:p w14:paraId="2BD979A6" w14:textId="77777777" w:rsidR="00BF0A09" w:rsidRDefault="00BF0A09"/>
    <w:p w14:paraId="511CA7F3" w14:textId="77777777" w:rsidR="00BF0A09" w:rsidRDefault="00BF0A09"/>
  </w:endnote>
  <w:endnote w:type="continuationSeparator" w:id="0">
    <w:p w14:paraId="3DDBAC6C" w14:textId="77777777" w:rsidR="00BF0A09" w:rsidRDefault="00BF0A09" w:rsidP="006E00F2">
      <w:r>
        <w:continuationSeparator/>
      </w:r>
    </w:p>
    <w:p w14:paraId="2F727BDC" w14:textId="77777777" w:rsidR="00BF0A09" w:rsidRDefault="00BF0A09"/>
    <w:p w14:paraId="56066B7B" w14:textId="77777777" w:rsidR="00BF0A09" w:rsidRDefault="00BF0A09"/>
    <w:p w14:paraId="4F562F3D" w14:textId="77777777" w:rsidR="00BF0A09" w:rsidRDefault="00BF0A09"/>
  </w:endnote>
  <w:endnote w:type="continuationNotice" w:id="1">
    <w:p w14:paraId="34F61DD3" w14:textId="77777777" w:rsidR="00BF0A09" w:rsidRDefault="00BF0A09"/>
    <w:p w14:paraId="60E2F61A" w14:textId="77777777" w:rsidR="00BF0A09" w:rsidRDefault="00BF0A09"/>
    <w:p w14:paraId="7E082419" w14:textId="77777777" w:rsidR="00BF0A09" w:rsidRDefault="00BF0A09"/>
    <w:p w14:paraId="195DDF6D" w14:textId="77777777" w:rsidR="00BF0A09" w:rsidRDefault="00BF0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47992923" w:rsidR="002C7A15" w:rsidRPr="00A73B3F" w:rsidRDefault="009A3900" w:rsidP="00A73B3F">
          <w:pPr>
            <w:pStyle w:val="FooterDateVersion"/>
          </w:pPr>
          <w:r>
            <w:t>1</w:t>
          </w:r>
          <w:r w:rsidR="00310F86">
            <w:t>2/</w:t>
          </w:r>
          <w:r w:rsidR="00E52D30">
            <w:t>29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610B6A">
            <w:t>1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>
            <w:t>2.</w:t>
          </w:r>
          <w:r w:rsidR="00E52D30">
            <w:t>2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6CE3" w14:textId="77777777" w:rsidR="00BF0A09" w:rsidRDefault="00BF0A09" w:rsidP="006E00F2">
      <w:r>
        <w:separator/>
      </w:r>
    </w:p>
    <w:p w14:paraId="101E118A" w14:textId="77777777" w:rsidR="00BF0A09" w:rsidRDefault="00BF0A09"/>
    <w:p w14:paraId="6C93A323" w14:textId="77777777" w:rsidR="00BF0A09" w:rsidRDefault="00BF0A09"/>
    <w:p w14:paraId="76E664E8" w14:textId="77777777" w:rsidR="00BF0A09" w:rsidRDefault="00BF0A09"/>
  </w:footnote>
  <w:footnote w:type="continuationSeparator" w:id="0">
    <w:p w14:paraId="1EBABC48" w14:textId="77777777" w:rsidR="00BF0A09" w:rsidRDefault="00BF0A09" w:rsidP="006E00F2">
      <w:r>
        <w:continuationSeparator/>
      </w:r>
    </w:p>
    <w:p w14:paraId="7CD5E31B" w14:textId="77777777" w:rsidR="00BF0A09" w:rsidRDefault="00BF0A09"/>
    <w:p w14:paraId="3476718E" w14:textId="77777777" w:rsidR="00BF0A09" w:rsidRDefault="00BF0A09"/>
    <w:p w14:paraId="3EEF1A0B" w14:textId="77777777" w:rsidR="00BF0A09" w:rsidRDefault="00BF0A09"/>
  </w:footnote>
  <w:footnote w:type="continuationNotice" w:id="1">
    <w:p w14:paraId="6E68F731" w14:textId="77777777" w:rsidR="00BF0A09" w:rsidRDefault="00BF0A09"/>
    <w:p w14:paraId="4BE014A7" w14:textId="77777777" w:rsidR="00BF0A09" w:rsidRDefault="00BF0A09"/>
    <w:p w14:paraId="6E851C43" w14:textId="77777777" w:rsidR="00BF0A09" w:rsidRDefault="00BF0A09"/>
    <w:p w14:paraId="039A2F21" w14:textId="77777777" w:rsidR="00BF0A09" w:rsidRDefault="00BF0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D448678E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4136702E"/>
    <w:multiLevelType w:val="hybridMultilevel"/>
    <w:tmpl w:val="BD0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9064870">
    <w:abstractNumId w:val="14"/>
  </w:num>
  <w:num w:numId="2" w16cid:durableId="1438796602">
    <w:abstractNumId w:val="15"/>
  </w:num>
  <w:num w:numId="3" w16cid:durableId="1010067432">
    <w:abstractNumId w:val="10"/>
  </w:num>
  <w:num w:numId="4" w16cid:durableId="226697075">
    <w:abstractNumId w:val="12"/>
  </w:num>
  <w:num w:numId="5" w16cid:durableId="272325002">
    <w:abstractNumId w:val="11"/>
  </w:num>
  <w:num w:numId="6" w16cid:durableId="1654290994">
    <w:abstractNumId w:val="0"/>
  </w:num>
  <w:num w:numId="7" w16cid:durableId="500857384">
    <w:abstractNumId w:val="1"/>
  </w:num>
  <w:num w:numId="8" w16cid:durableId="1781534112">
    <w:abstractNumId w:val="2"/>
  </w:num>
  <w:num w:numId="9" w16cid:durableId="331756824">
    <w:abstractNumId w:val="3"/>
  </w:num>
  <w:num w:numId="10" w16cid:durableId="1782647411">
    <w:abstractNumId w:val="4"/>
  </w:num>
  <w:num w:numId="11" w16cid:durableId="204757633">
    <w:abstractNumId w:val="9"/>
  </w:num>
  <w:num w:numId="12" w16cid:durableId="1772893372">
    <w:abstractNumId w:val="5"/>
  </w:num>
  <w:num w:numId="13" w16cid:durableId="1490050111">
    <w:abstractNumId w:val="6"/>
  </w:num>
  <w:num w:numId="14" w16cid:durableId="234239859">
    <w:abstractNumId w:val="7"/>
  </w:num>
  <w:num w:numId="15" w16cid:durableId="333723248">
    <w:abstractNumId w:val="8"/>
  </w:num>
  <w:num w:numId="16" w16cid:durableId="855272348">
    <w:abstractNumId w:val="11"/>
    <w:lvlOverride w:ilvl="0">
      <w:startOverride w:val="1"/>
    </w:lvlOverride>
  </w:num>
  <w:num w:numId="17" w16cid:durableId="3485102">
    <w:abstractNumId w:val="19"/>
  </w:num>
  <w:num w:numId="18" w16cid:durableId="1948347879">
    <w:abstractNumId w:val="19"/>
    <w:lvlOverride w:ilvl="0">
      <w:startOverride w:val="1"/>
    </w:lvlOverride>
  </w:num>
  <w:num w:numId="19" w16cid:durableId="1006858987">
    <w:abstractNumId w:val="19"/>
    <w:lvlOverride w:ilvl="0">
      <w:startOverride w:val="1"/>
    </w:lvlOverride>
  </w:num>
  <w:num w:numId="20" w16cid:durableId="226763967">
    <w:abstractNumId w:val="13"/>
  </w:num>
  <w:num w:numId="21" w16cid:durableId="1887524727">
    <w:abstractNumId w:val="13"/>
  </w:num>
  <w:num w:numId="22" w16cid:durableId="1249121065">
    <w:abstractNumId w:val="18"/>
  </w:num>
  <w:num w:numId="23" w16cid:durableId="460613240">
    <w:abstractNumId w:val="17"/>
  </w:num>
  <w:num w:numId="24" w16cid:durableId="142560771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A18"/>
    <w:rsid w:val="00011CFE"/>
    <w:rsid w:val="0001350F"/>
    <w:rsid w:val="000143A2"/>
    <w:rsid w:val="000157BF"/>
    <w:rsid w:val="00015DDA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25A4"/>
    <w:rsid w:val="000B297B"/>
    <w:rsid w:val="000B355A"/>
    <w:rsid w:val="000B3D5A"/>
    <w:rsid w:val="000B3E37"/>
    <w:rsid w:val="000B4F35"/>
    <w:rsid w:val="000B62A2"/>
    <w:rsid w:val="000C09D3"/>
    <w:rsid w:val="000C1177"/>
    <w:rsid w:val="000C13CF"/>
    <w:rsid w:val="000C30BD"/>
    <w:rsid w:val="000C3552"/>
    <w:rsid w:val="000C3874"/>
    <w:rsid w:val="000C4013"/>
    <w:rsid w:val="000C4B16"/>
    <w:rsid w:val="000C5CD8"/>
    <w:rsid w:val="000C650F"/>
    <w:rsid w:val="000C6D49"/>
    <w:rsid w:val="000C7002"/>
    <w:rsid w:val="000C7427"/>
    <w:rsid w:val="000D0964"/>
    <w:rsid w:val="000D2A25"/>
    <w:rsid w:val="000D3232"/>
    <w:rsid w:val="000D5031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6AB1"/>
    <w:rsid w:val="000F7322"/>
    <w:rsid w:val="000F7D94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1344"/>
    <w:rsid w:val="00111602"/>
    <w:rsid w:val="00112B85"/>
    <w:rsid w:val="00113563"/>
    <w:rsid w:val="001136E0"/>
    <w:rsid w:val="00113904"/>
    <w:rsid w:val="00113F79"/>
    <w:rsid w:val="0011471F"/>
    <w:rsid w:val="00114856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B7B"/>
    <w:rsid w:val="0016000C"/>
    <w:rsid w:val="001601E7"/>
    <w:rsid w:val="001623FB"/>
    <w:rsid w:val="001629BB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C48"/>
    <w:rsid w:val="00190C8B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1137"/>
    <w:rsid w:val="001B1BA7"/>
    <w:rsid w:val="001B20A4"/>
    <w:rsid w:val="001B37FB"/>
    <w:rsid w:val="001B3D9B"/>
    <w:rsid w:val="001B3D9E"/>
    <w:rsid w:val="001B3DC6"/>
    <w:rsid w:val="001B4832"/>
    <w:rsid w:val="001B4954"/>
    <w:rsid w:val="001B4A4C"/>
    <w:rsid w:val="001B5890"/>
    <w:rsid w:val="001B6BF2"/>
    <w:rsid w:val="001B7020"/>
    <w:rsid w:val="001B7258"/>
    <w:rsid w:val="001B7373"/>
    <w:rsid w:val="001B79A9"/>
    <w:rsid w:val="001C118D"/>
    <w:rsid w:val="001C17ED"/>
    <w:rsid w:val="001C1B65"/>
    <w:rsid w:val="001C2024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6FC"/>
    <w:rsid w:val="001D2E61"/>
    <w:rsid w:val="001D2F9E"/>
    <w:rsid w:val="001D3C0A"/>
    <w:rsid w:val="001D3C54"/>
    <w:rsid w:val="001D3F3C"/>
    <w:rsid w:val="001D4166"/>
    <w:rsid w:val="001D471F"/>
    <w:rsid w:val="001D5065"/>
    <w:rsid w:val="001D6336"/>
    <w:rsid w:val="001D6356"/>
    <w:rsid w:val="001D67B3"/>
    <w:rsid w:val="001D6E01"/>
    <w:rsid w:val="001D6EB3"/>
    <w:rsid w:val="001D74A9"/>
    <w:rsid w:val="001D7521"/>
    <w:rsid w:val="001D7622"/>
    <w:rsid w:val="001D7987"/>
    <w:rsid w:val="001E05DE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1484"/>
    <w:rsid w:val="00212124"/>
    <w:rsid w:val="00212135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BB8"/>
    <w:rsid w:val="00224DF5"/>
    <w:rsid w:val="00225B0B"/>
    <w:rsid w:val="00225E81"/>
    <w:rsid w:val="002275E1"/>
    <w:rsid w:val="00227FF3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6A54"/>
    <w:rsid w:val="00246DF3"/>
    <w:rsid w:val="00247E87"/>
    <w:rsid w:val="00247EDC"/>
    <w:rsid w:val="00250055"/>
    <w:rsid w:val="0025023B"/>
    <w:rsid w:val="002503E0"/>
    <w:rsid w:val="002505AB"/>
    <w:rsid w:val="002507B1"/>
    <w:rsid w:val="002511FB"/>
    <w:rsid w:val="0025177C"/>
    <w:rsid w:val="0025252B"/>
    <w:rsid w:val="00252B97"/>
    <w:rsid w:val="00252F3C"/>
    <w:rsid w:val="00253CF2"/>
    <w:rsid w:val="00254C4A"/>
    <w:rsid w:val="0025547E"/>
    <w:rsid w:val="00255CE7"/>
    <w:rsid w:val="002568B0"/>
    <w:rsid w:val="00256BF5"/>
    <w:rsid w:val="00257627"/>
    <w:rsid w:val="00257AEA"/>
    <w:rsid w:val="00257DF6"/>
    <w:rsid w:val="00261E3B"/>
    <w:rsid w:val="002635FF"/>
    <w:rsid w:val="00263BAA"/>
    <w:rsid w:val="0026404B"/>
    <w:rsid w:val="002640E5"/>
    <w:rsid w:val="0026422E"/>
    <w:rsid w:val="0026439F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72E2"/>
    <w:rsid w:val="00277B67"/>
    <w:rsid w:val="002816A0"/>
    <w:rsid w:val="00281B8D"/>
    <w:rsid w:val="00281D63"/>
    <w:rsid w:val="00282969"/>
    <w:rsid w:val="002835F7"/>
    <w:rsid w:val="00283A3E"/>
    <w:rsid w:val="002841AF"/>
    <w:rsid w:val="002846C9"/>
    <w:rsid w:val="0028650C"/>
    <w:rsid w:val="00290564"/>
    <w:rsid w:val="002908FB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6D10"/>
    <w:rsid w:val="002D6F8D"/>
    <w:rsid w:val="002D7013"/>
    <w:rsid w:val="002D7408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C5A"/>
    <w:rsid w:val="002F2F25"/>
    <w:rsid w:val="002F31FD"/>
    <w:rsid w:val="002F3ADA"/>
    <w:rsid w:val="002F4142"/>
    <w:rsid w:val="002F4322"/>
    <w:rsid w:val="002F4488"/>
    <w:rsid w:val="002F51CC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71B"/>
    <w:rsid w:val="003069F7"/>
    <w:rsid w:val="00306FE5"/>
    <w:rsid w:val="00310041"/>
    <w:rsid w:val="00310758"/>
    <w:rsid w:val="00310EDB"/>
    <w:rsid w:val="00310F86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3F9C"/>
    <w:rsid w:val="00323FF0"/>
    <w:rsid w:val="003247B7"/>
    <w:rsid w:val="003251C3"/>
    <w:rsid w:val="003254C3"/>
    <w:rsid w:val="00325D19"/>
    <w:rsid w:val="00326DEC"/>
    <w:rsid w:val="00327D6A"/>
    <w:rsid w:val="00330099"/>
    <w:rsid w:val="00330AD2"/>
    <w:rsid w:val="00330EE7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79"/>
    <w:rsid w:val="00345BA0"/>
    <w:rsid w:val="003461E0"/>
    <w:rsid w:val="00347A05"/>
    <w:rsid w:val="00347BE7"/>
    <w:rsid w:val="00352675"/>
    <w:rsid w:val="00354D43"/>
    <w:rsid w:val="00354D79"/>
    <w:rsid w:val="00355552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70BE"/>
    <w:rsid w:val="00377301"/>
    <w:rsid w:val="003777C2"/>
    <w:rsid w:val="00377EEA"/>
    <w:rsid w:val="003807AC"/>
    <w:rsid w:val="00380AC2"/>
    <w:rsid w:val="003817B8"/>
    <w:rsid w:val="0038222C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211D"/>
    <w:rsid w:val="003A2988"/>
    <w:rsid w:val="003A2E7F"/>
    <w:rsid w:val="003A2E9E"/>
    <w:rsid w:val="003A3885"/>
    <w:rsid w:val="003A49EF"/>
    <w:rsid w:val="003A4EFB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1B9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D8C"/>
    <w:rsid w:val="003D30C7"/>
    <w:rsid w:val="003D3182"/>
    <w:rsid w:val="003D3553"/>
    <w:rsid w:val="003D365B"/>
    <w:rsid w:val="003D41EA"/>
    <w:rsid w:val="003D4D6C"/>
    <w:rsid w:val="003D5B90"/>
    <w:rsid w:val="003D6857"/>
    <w:rsid w:val="003D6E8C"/>
    <w:rsid w:val="003E0B91"/>
    <w:rsid w:val="003E0DBA"/>
    <w:rsid w:val="003E0DBE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92A"/>
    <w:rsid w:val="00427286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E5"/>
    <w:rsid w:val="004431AF"/>
    <w:rsid w:val="00445663"/>
    <w:rsid w:val="0044594E"/>
    <w:rsid w:val="00446F18"/>
    <w:rsid w:val="00447885"/>
    <w:rsid w:val="00447946"/>
    <w:rsid w:val="004503BE"/>
    <w:rsid w:val="004509FC"/>
    <w:rsid w:val="00450D3F"/>
    <w:rsid w:val="00450FCE"/>
    <w:rsid w:val="004511ED"/>
    <w:rsid w:val="004511F8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D2A"/>
    <w:rsid w:val="0045793C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D1CED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6837"/>
    <w:rsid w:val="005070DF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90002"/>
    <w:rsid w:val="00590544"/>
    <w:rsid w:val="00591F05"/>
    <w:rsid w:val="00592C3E"/>
    <w:rsid w:val="0059469B"/>
    <w:rsid w:val="0059490B"/>
    <w:rsid w:val="00594E60"/>
    <w:rsid w:val="00595293"/>
    <w:rsid w:val="005956A5"/>
    <w:rsid w:val="00595DE1"/>
    <w:rsid w:val="005960C5"/>
    <w:rsid w:val="00597267"/>
    <w:rsid w:val="005978E3"/>
    <w:rsid w:val="00597EDC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41A7"/>
    <w:rsid w:val="005B49A0"/>
    <w:rsid w:val="005B4EF5"/>
    <w:rsid w:val="005B5321"/>
    <w:rsid w:val="005B5D02"/>
    <w:rsid w:val="005B63C7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732B"/>
    <w:rsid w:val="005F7BD7"/>
    <w:rsid w:val="005F7FCD"/>
    <w:rsid w:val="006010F0"/>
    <w:rsid w:val="00601BB1"/>
    <w:rsid w:val="00601F0B"/>
    <w:rsid w:val="006024CF"/>
    <w:rsid w:val="00602D97"/>
    <w:rsid w:val="00602F21"/>
    <w:rsid w:val="006032AE"/>
    <w:rsid w:val="006036DB"/>
    <w:rsid w:val="0060397A"/>
    <w:rsid w:val="00603B6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090A"/>
    <w:rsid w:val="00631352"/>
    <w:rsid w:val="00632AAC"/>
    <w:rsid w:val="00633680"/>
    <w:rsid w:val="00633721"/>
    <w:rsid w:val="006344B0"/>
    <w:rsid w:val="006347B2"/>
    <w:rsid w:val="00634A0F"/>
    <w:rsid w:val="00637305"/>
    <w:rsid w:val="0063790A"/>
    <w:rsid w:val="006401D9"/>
    <w:rsid w:val="006405F0"/>
    <w:rsid w:val="00640D41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56FA"/>
    <w:rsid w:val="00655CE1"/>
    <w:rsid w:val="00655EA0"/>
    <w:rsid w:val="00656221"/>
    <w:rsid w:val="0065652C"/>
    <w:rsid w:val="00656962"/>
    <w:rsid w:val="006573C0"/>
    <w:rsid w:val="006575E6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A029C"/>
    <w:rsid w:val="006A06A6"/>
    <w:rsid w:val="006A0BC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778"/>
    <w:rsid w:val="006B2970"/>
    <w:rsid w:val="006B2BBD"/>
    <w:rsid w:val="006B2EFE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6E0"/>
    <w:rsid w:val="00712ECB"/>
    <w:rsid w:val="007133A3"/>
    <w:rsid w:val="007135E6"/>
    <w:rsid w:val="00714042"/>
    <w:rsid w:val="00714A21"/>
    <w:rsid w:val="00715119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1B8D"/>
    <w:rsid w:val="007531FF"/>
    <w:rsid w:val="0075375D"/>
    <w:rsid w:val="00753787"/>
    <w:rsid w:val="0075389B"/>
    <w:rsid w:val="00753961"/>
    <w:rsid w:val="00754210"/>
    <w:rsid w:val="00754CD6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828"/>
    <w:rsid w:val="00761875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FD"/>
    <w:rsid w:val="007A7A75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0314"/>
    <w:rsid w:val="007C10DF"/>
    <w:rsid w:val="007C20B8"/>
    <w:rsid w:val="007C2499"/>
    <w:rsid w:val="007C37CC"/>
    <w:rsid w:val="007C3FA9"/>
    <w:rsid w:val="007C47A7"/>
    <w:rsid w:val="007C48A3"/>
    <w:rsid w:val="007C49D6"/>
    <w:rsid w:val="007C4FE7"/>
    <w:rsid w:val="007C5449"/>
    <w:rsid w:val="007C7508"/>
    <w:rsid w:val="007D0935"/>
    <w:rsid w:val="007D0D51"/>
    <w:rsid w:val="007D2CBF"/>
    <w:rsid w:val="007D3F24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50218"/>
    <w:rsid w:val="00850284"/>
    <w:rsid w:val="008507D8"/>
    <w:rsid w:val="00851382"/>
    <w:rsid w:val="008521A5"/>
    <w:rsid w:val="00852C1E"/>
    <w:rsid w:val="00853953"/>
    <w:rsid w:val="00853A8E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C9C"/>
    <w:rsid w:val="0086209D"/>
    <w:rsid w:val="00862120"/>
    <w:rsid w:val="00862988"/>
    <w:rsid w:val="008632D7"/>
    <w:rsid w:val="00863D41"/>
    <w:rsid w:val="00863DF7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3CF7"/>
    <w:rsid w:val="00873E3A"/>
    <w:rsid w:val="00873ED8"/>
    <w:rsid w:val="008741DF"/>
    <w:rsid w:val="00876427"/>
    <w:rsid w:val="0087663C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82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970"/>
    <w:rsid w:val="008A0B38"/>
    <w:rsid w:val="008A123E"/>
    <w:rsid w:val="008A1361"/>
    <w:rsid w:val="008A1B59"/>
    <w:rsid w:val="008A2E51"/>
    <w:rsid w:val="008A3356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713"/>
    <w:rsid w:val="008E0778"/>
    <w:rsid w:val="008E0D5C"/>
    <w:rsid w:val="008E0DBE"/>
    <w:rsid w:val="008E0F23"/>
    <w:rsid w:val="008E152C"/>
    <w:rsid w:val="008E2F08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C53"/>
    <w:rsid w:val="008E7D00"/>
    <w:rsid w:val="008E7FB8"/>
    <w:rsid w:val="008F01B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64E"/>
    <w:rsid w:val="0091685C"/>
    <w:rsid w:val="00917554"/>
    <w:rsid w:val="009175C1"/>
    <w:rsid w:val="0092069D"/>
    <w:rsid w:val="00920AEC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F4"/>
    <w:rsid w:val="009402BA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2769"/>
    <w:rsid w:val="0096317F"/>
    <w:rsid w:val="00963BCE"/>
    <w:rsid w:val="00963CD5"/>
    <w:rsid w:val="009646FC"/>
    <w:rsid w:val="00965686"/>
    <w:rsid w:val="00965D6B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6AF5"/>
    <w:rsid w:val="009A6F44"/>
    <w:rsid w:val="009A7141"/>
    <w:rsid w:val="009B1285"/>
    <w:rsid w:val="009B20A5"/>
    <w:rsid w:val="009B3443"/>
    <w:rsid w:val="009B3513"/>
    <w:rsid w:val="009B375B"/>
    <w:rsid w:val="009B6D27"/>
    <w:rsid w:val="009B7A71"/>
    <w:rsid w:val="009C03B1"/>
    <w:rsid w:val="009C08EA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6B1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3CE"/>
    <w:rsid w:val="009F04CC"/>
    <w:rsid w:val="009F0888"/>
    <w:rsid w:val="009F0CB6"/>
    <w:rsid w:val="009F1182"/>
    <w:rsid w:val="009F14FF"/>
    <w:rsid w:val="009F374C"/>
    <w:rsid w:val="009F4F61"/>
    <w:rsid w:val="009F5137"/>
    <w:rsid w:val="009F5584"/>
    <w:rsid w:val="009F5C3A"/>
    <w:rsid w:val="009F7362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624"/>
    <w:rsid w:val="00A62ED4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45F7"/>
    <w:rsid w:val="00B04678"/>
    <w:rsid w:val="00B0469A"/>
    <w:rsid w:val="00B0503D"/>
    <w:rsid w:val="00B05CA8"/>
    <w:rsid w:val="00B06249"/>
    <w:rsid w:val="00B06790"/>
    <w:rsid w:val="00B076B2"/>
    <w:rsid w:val="00B07D3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55FC"/>
    <w:rsid w:val="00B4623C"/>
    <w:rsid w:val="00B4675B"/>
    <w:rsid w:val="00B46B47"/>
    <w:rsid w:val="00B46BC4"/>
    <w:rsid w:val="00B4731B"/>
    <w:rsid w:val="00B50B53"/>
    <w:rsid w:val="00B51623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BC"/>
    <w:rsid w:val="00BC4BE2"/>
    <w:rsid w:val="00BC507B"/>
    <w:rsid w:val="00BC5751"/>
    <w:rsid w:val="00BC5A2A"/>
    <w:rsid w:val="00BC5A61"/>
    <w:rsid w:val="00BC638C"/>
    <w:rsid w:val="00BC69EC"/>
    <w:rsid w:val="00BC6B31"/>
    <w:rsid w:val="00BC6F46"/>
    <w:rsid w:val="00BC7B1C"/>
    <w:rsid w:val="00BC7FDD"/>
    <w:rsid w:val="00BD19EF"/>
    <w:rsid w:val="00BD2FC1"/>
    <w:rsid w:val="00BD34E9"/>
    <w:rsid w:val="00BD53E0"/>
    <w:rsid w:val="00BD5B26"/>
    <w:rsid w:val="00BD5C9B"/>
    <w:rsid w:val="00BD632A"/>
    <w:rsid w:val="00BD73C3"/>
    <w:rsid w:val="00BD7A54"/>
    <w:rsid w:val="00BD7DC4"/>
    <w:rsid w:val="00BE07DB"/>
    <w:rsid w:val="00BE0AF1"/>
    <w:rsid w:val="00BE2C04"/>
    <w:rsid w:val="00BE337F"/>
    <w:rsid w:val="00BE43F0"/>
    <w:rsid w:val="00BE4DA9"/>
    <w:rsid w:val="00BE6E30"/>
    <w:rsid w:val="00BE7470"/>
    <w:rsid w:val="00BE747F"/>
    <w:rsid w:val="00BE74E6"/>
    <w:rsid w:val="00BE764F"/>
    <w:rsid w:val="00BE779F"/>
    <w:rsid w:val="00BE78B7"/>
    <w:rsid w:val="00BF0A09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801"/>
    <w:rsid w:val="00C074F5"/>
    <w:rsid w:val="00C07575"/>
    <w:rsid w:val="00C07A80"/>
    <w:rsid w:val="00C11719"/>
    <w:rsid w:val="00C11EC0"/>
    <w:rsid w:val="00C11F1B"/>
    <w:rsid w:val="00C1231D"/>
    <w:rsid w:val="00C127FD"/>
    <w:rsid w:val="00C1428E"/>
    <w:rsid w:val="00C15A59"/>
    <w:rsid w:val="00C15C41"/>
    <w:rsid w:val="00C15C65"/>
    <w:rsid w:val="00C1604A"/>
    <w:rsid w:val="00C16068"/>
    <w:rsid w:val="00C1669F"/>
    <w:rsid w:val="00C17E9E"/>
    <w:rsid w:val="00C202FC"/>
    <w:rsid w:val="00C20C30"/>
    <w:rsid w:val="00C21D42"/>
    <w:rsid w:val="00C24339"/>
    <w:rsid w:val="00C24937"/>
    <w:rsid w:val="00C24D5C"/>
    <w:rsid w:val="00C25A5F"/>
    <w:rsid w:val="00C26954"/>
    <w:rsid w:val="00C26A2D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315D"/>
    <w:rsid w:val="00C93EBC"/>
    <w:rsid w:val="00C9431D"/>
    <w:rsid w:val="00C94BDB"/>
    <w:rsid w:val="00C94D83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5857"/>
    <w:rsid w:val="00CD5F17"/>
    <w:rsid w:val="00CD7144"/>
    <w:rsid w:val="00CD726F"/>
    <w:rsid w:val="00CD7CF8"/>
    <w:rsid w:val="00CE07FD"/>
    <w:rsid w:val="00CE09B4"/>
    <w:rsid w:val="00CE0C73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50E0"/>
    <w:rsid w:val="00CF5779"/>
    <w:rsid w:val="00CF76E0"/>
    <w:rsid w:val="00D00500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5C67"/>
    <w:rsid w:val="00D46D2D"/>
    <w:rsid w:val="00D50BCD"/>
    <w:rsid w:val="00D51118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A57"/>
    <w:rsid w:val="00D641DA"/>
    <w:rsid w:val="00D6421B"/>
    <w:rsid w:val="00D64FC6"/>
    <w:rsid w:val="00D672DC"/>
    <w:rsid w:val="00D679FD"/>
    <w:rsid w:val="00D67E20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7C8"/>
    <w:rsid w:val="00DA596E"/>
    <w:rsid w:val="00DA6546"/>
    <w:rsid w:val="00DA6CF2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7639"/>
    <w:rsid w:val="00DD02FC"/>
    <w:rsid w:val="00DD15FD"/>
    <w:rsid w:val="00DD1E4E"/>
    <w:rsid w:val="00DD2C56"/>
    <w:rsid w:val="00DD346B"/>
    <w:rsid w:val="00DD433C"/>
    <w:rsid w:val="00DD46FF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BAC"/>
    <w:rsid w:val="00DE410B"/>
    <w:rsid w:val="00DE6776"/>
    <w:rsid w:val="00DE699F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1319"/>
    <w:rsid w:val="00E21562"/>
    <w:rsid w:val="00E21F41"/>
    <w:rsid w:val="00E22B81"/>
    <w:rsid w:val="00E25656"/>
    <w:rsid w:val="00E25736"/>
    <w:rsid w:val="00E25F67"/>
    <w:rsid w:val="00E27F48"/>
    <w:rsid w:val="00E27F6A"/>
    <w:rsid w:val="00E305CC"/>
    <w:rsid w:val="00E31D74"/>
    <w:rsid w:val="00E3224F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272F"/>
    <w:rsid w:val="00E52A5D"/>
    <w:rsid w:val="00E52D30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236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FA"/>
    <w:rsid w:val="00E96396"/>
    <w:rsid w:val="00E96E17"/>
    <w:rsid w:val="00E970E1"/>
    <w:rsid w:val="00E973C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CBB"/>
    <w:rsid w:val="00ED66D0"/>
    <w:rsid w:val="00ED6A4A"/>
    <w:rsid w:val="00ED7122"/>
    <w:rsid w:val="00ED774F"/>
    <w:rsid w:val="00EE219E"/>
    <w:rsid w:val="00EE220D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69C1"/>
    <w:rsid w:val="00F56CDF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70C4A"/>
    <w:rsid w:val="00F71D42"/>
    <w:rsid w:val="00F7283F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C0A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62F0"/>
    <w:rsid w:val="00FC7C90"/>
    <w:rsid w:val="00FC7EAD"/>
    <w:rsid w:val="00FC7EEE"/>
    <w:rsid w:val="00FD0095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113CE53D"/>
    <w:rsid w:val="267E17ED"/>
    <w:rsid w:val="282FC1A0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3E5902"/>
    <w:pPr>
      <w:keepNext/>
      <w:keepLines/>
      <w:numPr>
        <w:numId w:val="4"/>
      </w:numPr>
      <w:tabs>
        <w:tab w:val="left" w:pos="450"/>
      </w:tabs>
      <w:spacing w:before="120" w:after="120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ind w:left="936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ind w:left="1170" w:hanging="117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E5902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ris_Fisher@redma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CE22A7-5F9E-49AE-AD38-C57DD9B067FC}"/>
</file>

<file path=customXml/itemProps3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434EC6-0CC4-4ED6-8565-11FC51093AFD}">
  <ds:schemaRefs>
    <ds:schemaRef ds:uri="http://schemas.microsoft.com/office/2006/metadata/properties"/>
    <ds:schemaRef ds:uri="http://schemas.microsoft.com/sharepoint/v3"/>
    <ds:schemaRef ds:uri="2df0c35d-7c31-4fdd-999f-f1ce61d8c3a5"/>
    <ds:schemaRef ds:uri="http://schemas.microsoft.com/office/infopath/2007/PartnerControls"/>
    <ds:schemaRef ds:uri="14e3e781-c75e-4e40-a82e-70720b0f3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Document_Template.dotx</Template>
  <TotalTime>1</TotalTime>
  <Pages>11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Document Template</vt:lpstr>
    </vt:vector>
  </TitlesOfParts>
  <Company>HBE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Cesar De Jesus</cp:lastModifiedBy>
  <cp:revision>3</cp:revision>
  <cp:lastPrinted>2016-11-09T01:16:00Z</cp:lastPrinted>
  <dcterms:created xsi:type="dcterms:W3CDTF">2022-01-03T23:33:00Z</dcterms:created>
  <dcterms:modified xsi:type="dcterms:W3CDTF">2024-03-11T14:02:00Z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1527500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